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6799C" w14:textId="5A2877E9" w:rsidR="00197FE6" w:rsidRPr="001864A6" w:rsidRDefault="00197FE6" w:rsidP="00F44C1B">
      <w:pPr>
        <w:pStyle w:val="nbtservheadred"/>
      </w:pPr>
      <w:proofErr w:type="gramStart"/>
      <w:r w:rsidRPr="001864A6">
        <w:t>Ме́сяца</w:t>
      </w:r>
      <w:proofErr w:type="gramEnd"/>
      <w:r w:rsidRPr="001864A6">
        <w:t xml:space="preserve"> ию́ля в 5-й день</w:t>
      </w:r>
      <w:r w:rsidR="00F44C1B" w:rsidRPr="00F44C1B">
        <w:br/>
      </w:r>
      <w:r w:rsidR="002C6615" w:rsidRPr="001864A6">
        <w:t>П</w:t>
      </w:r>
      <w:r w:rsidRPr="001864A6">
        <w:t xml:space="preserve">реподобному́ченицы </w:t>
      </w:r>
      <w:r w:rsidR="00660B8E" w:rsidRPr="001864A6">
        <w:t>в</w:t>
      </w:r>
      <w:r w:rsidRPr="001864A6">
        <w:t>ели́кия княги́ни Елисаве́ты</w:t>
      </w:r>
      <w:r w:rsidRPr="001864A6">
        <w:br/>
        <w:t>и с не́ю преподобному́ченицы Варва́ры</w:t>
      </w:r>
    </w:p>
    <w:p w14:paraId="2D343DD3" w14:textId="2EAD8D15" w:rsidR="00197FE6" w:rsidRPr="001864A6" w:rsidRDefault="00197FE6" w:rsidP="00197FE6">
      <w:pPr>
        <w:pStyle w:val="nbtservheadred"/>
      </w:pPr>
      <w:r w:rsidRPr="001864A6">
        <w:t>НА ВЕЛИ́ЦЕЙ ВЕЧЕ́РНИ</w:t>
      </w:r>
    </w:p>
    <w:p w14:paraId="48348D8F" w14:textId="043AD4D8" w:rsidR="00197FE6" w:rsidRPr="001864A6" w:rsidRDefault="00197FE6" w:rsidP="00F44C1B">
      <w:pPr>
        <w:pStyle w:val="nbtservbasic"/>
      </w:pPr>
      <w:proofErr w:type="gramStart"/>
      <w:r w:rsidRPr="001864A6">
        <w:rPr>
          <w:rStyle w:val="obkgrred"/>
        </w:rPr>
        <w:t>Б</w:t>
      </w:r>
      <w:r w:rsidRPr="001864A6">
        <w:t>лаже́н</w:t>
      </w:r>
      <w:proofErr w:type="gramEnd"/>
      <w:r w:rsidRPr="001864A6">
        <w:t xml:space="preserve"> муж: </w:t>
      </w:r>
      <w:r w:rsidRPr="001864A6">
        <w:rPr>
          <w:rStyle w:val="obkgrred"/>
        </w:rPr>
        <w:t>1-й антифо́н.</w:t>
      </w:r>
      <w:r w:rsidR="00F44C1B" w:rsidRPr="00F44C1B">
        <w:t xml:space="preserve"> </w:t>
      </w:r>
      <w:r w:rsidRPr="001864A6">
        <w:rPr>
          <w:rStyle w:val="obkgrred"/>
        </w:rPr>
        <w:t>На Г</w:t>
      </w:r>
      <w:r w:rsidRPr="001864A6">
        <w:t xml:space="preserve">о́споди, воззва́х: </w:t>
      </w:r>
      <w:r w:rsidRPr="001864A6">
        <w:rPr>
          <w:rStyle w:val="obkgrred"/>
        </w:rPr>
        <w:t>стихи́ры на 8, глас 8:</w:t>
      </w:r>
    </w:p>
    <w:p w14:paraId="232792D9" w14:textId="58A6F632" w:rsidR="00197FE6" w:rsidRPr="001864A6" w:rsidRDefault="00197FE6" w:rsidP="00F44C1B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рииди́те, ве́рнии,/ воспои́м Елисаве́ту преподобному́ченицу,/ я́</w:t>
      </w:r>
      <w:proofErr w:type="gramStart"/>
      <w:r w:rsidRPr="001864A6">
        <w:t>ко</w:t>
      </w:r>
      <w:proofErr w:type="gramEnd"/>
      <w:r w:rsidRPr="001864A6">
        <w:t xml:space="preserve"> звезду́, от за́пада возше́дшую/ и на восто́це путь свой сконча́вшую,/ во тьме ве́ка сего́ безбо́жнаго просия́вшую/ и страда́ньми Жениху́ Небе́сному обручи́вшуюся,/ ны́не же в ли́це святы́х просла́вленную./</w:t>
      </w:r>
      <w:r w:rsidR="002C77BD" w:rsidRPr="001864A6">
        <w:t>/</w:t>
      </w:r>
      <w:r w:rsidRPr="001864A6">
        <w:t xml:space="preserve"> Тоя́ </w:t>
      </w:r>
      <w:proofErr w:type="gramStart"/>
      <w:r w:rsidRPr="001864A6">
        <w:t>моли́твами</w:t>
      </w:r>
      <w:proofErr w:type="gramEnd"/>
      <w:r w:rsidRPr="001864A6">
        <w:t>, Христе́ Бо́же, спаси́ ду́ши на́ша.</w:t>
      </w:r>
    </w:p>
    <w:p w14:paraId="403957E3" w14:textId="12B7C60D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 xml:space="preserve">рииди́те, боголю́бцы,/ </w:t>
      </w:r>
      <w:proofErr w:type="gramStart"/>
      <w:r w:rsidRPr="001864A6">
        <w:t>святу́ю</w:t>
      </w:r>
      <w:proofErr w:type="gramEnd"/>
      <w:r w:rsidRPr="001864A6">
        <w:t xml:space="preserve"> Елисаве́ту восхва́лим,/ о́трасль благу́ю христиа́нскаго ро́да,/ я́же, от ю́ности Ева́нгелие возлюби́вши,/ чистоте́ и милосе́рдию пр</w:t>
      </w:r>
      <w:r w:rsidR="0013238D" w:rsidRPr="001864A6">
        <w:t>илежа́,/ в но́вем же оте́честве</w:t>
      </w:r>
      <w:r w:rsidR="001A001A" w:rsidRPr="001864A6">
        <w:t>,</w:t>
      </w:r>
      <w:r w:rsidRPr="001864A6">
        <w:t xml:space="preserve"> своему́ супру́жнику во всем после́дующи,/ и́стиною Правосла́вия просвети́ся./</w:t>
      </w:r>
      <w:r w:rsidR="002C77BD" w:rsidRPr="001864A6">
        <w:t>/</w:t>
      </w:r>
      <w:r w:rsidRPr="001864A6">
        <w:t xml:space="preserve"> Тоя́ моли́твами, Христе́ Бо́же, спаси́ ду́ши на́ша.</w:t>
      </w:r>
    </w:p>
    <w:p w14:paraId="72ED7D1F" w14:textId="49694F1F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рииди́те, празднолю́бцы,/ па́мять пра́ведныя Ели</w:t>
      </w:r>
      <w:r w:rsidR="0013238D" w:rsidRPr="001864A6">
        <w:t>саве́ты све́тло почти́м,/ та бо</w:t>
      </w:r>
      <w:r w:rsidR="00077A4B" w:rsidRPr="001864A6">
        <w:t>,</w:t>
      </w:r>
      <w:r w:rsidRPr="001864A6">
        <w:t xml:space="preserve"> крест Христо́в </w:t>
      </w:r>
      <w:proofErr w:type="gramStart"/>
      <w:r w:rsidRPr="001864A6">
        <w:t>в</w:t>
      </w:r>
      <w:proofErr w:type="gramEnd"/>
      <w:r w:rsidRPr="001864A6">
        <w:t xml:space="preserve"> се́рдце свое́м нося́щи,/ уби́йцу супру́га своего́ ми́лостивно прости́/ и, ника́коже возропта́вши на Го́спода,/ во́ли Его́ себе́ предаде́/ и к вя́щшему по́двигу себе́ предугото́ва./</w:t>
      </w:r>
      <w:r w:rsidR="002C77BD" w:rsidRPr="001864A6">
        <w:t>/</w:t>
      </w:r>
      <w:r w:rsidRPr="001864A6">
        <w:t xml:space="preserve"> Тоя́ моли́твами, Христе́ Бо́же, спаси́ ду́ши на́ша.</w:t>
      </w:r>
    </w:p>
    <w:p w14:paraId="1BE6106A" w14:textId="1A39976B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 xml:space="preserve">рииди́те, жен сосло́вие,/ два пути́ и два о́браза любве́ </w:t>
      </w:r>
      <w:proofErr w:type="gramStart"/>
      <w:r w:rsidRPr="001864A6">
        <w:t>ко</w:t>
      </w:r>
      <w:proofErr w:type="gramEnd"/>
      <w:r w:rsidRPr="001864A6">
        <w:t xml:space="preserve"> Го́споду просла́вим,/ я́же Ма́рфа и Мари́я яви́ст</w:t>
      </w:r>
      <w:r w:rsidR="00CD2597" w:rsidRPr="001864A6">
        <w:t>е</w:t>
      </w:r>
      <w:r w:rsidRPr="001864A6">
        <w:t>:/ о́ва Христу́ усе́рдне послужи́,/ о́ва словесе́м Его́ благогове́йне внима́</w:t>
      </w:r>
      <w:r w:rsidR="005D5278" w:rsidRPr="001864A6">
        <w:t>ше,/ свята́я же Елисаве́та/ си</w:t>
      </w:r>
      <w:r w:rsidR="00FE2598" w:rsidRPr="001864A6">
        <w:t>я́</w:t>
      </w:r>
      <w:r w:rsidRPr="001864A6">
        <w:t xml:space="preserve"> два пути́ во еди́нем служе́нии прему́дро сочета́./</w:t>
      </w:r>
      <w:r w:rsidR="002C77BD" w:rsidRPr="001864A6">
        <w:t>/</w:t>
      </w:r>
      <w:r w:rsidRPr="001864A6">
        <w:t xml:space="preserve"> Тоя́ моли́твами, Христе́ Бо́же, спаси́ ду́ши на́ша.</w:t>
      </w:r>
    </w:p>
    <w:p w14:paraId="6410799D" w14:textId="77777777" w:rsidR="00197FE6" w:rsidRPr="001864A6" w:rsidRDefault="00197FE6" w:rsidP="00197FE6">
      <w:pPr>
        <w:pStyle w:val="nbtservheadred"/>
      </w:pPr>
      <w:r w:rsidRPr="001864A6">
        <w:t>Сла́ва, глас 6:</w:t>
      </w:r>
    </w:p>
    <w:p w14:paraId="67166455" w14:textId="77EC695B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реподобному́ченице вели́кая княги́не Елисаве́то,/ ве́рная исполни́тельнице за́поведей Госпо́дних,/ подвигополо́жнице, путь служе́ния бли́жним избра́вшая,/ ты, стра́ха челове́ческаго ника́коже убоя́вшися,/ оте́чество но́вое не оста́вила еси́</w:t>
      </w:r>
      <w:r w:rsidR="007C31EF" w:rsidRPr="001864A6">
        <w:t>,</w:t>
      </w:r>
      <w:r w:rsidRPr="001864A6">
        <w:t>/ и му́ченическую смерть за Христа́/ вку́пе с Варва́ро</w:t>
      </w:r>
      <w:r w:rsidR="007C31EF" w:rsidRPr="001864A6">
        <w:t>ю ве́рною прия́ла еси́./ Те́мже</w:t>
      </w:r>
      <w:r w:rsidRPr="001864A6">
        <w:t xml:space="preserve"> на Небесе́х ны́не Бо́гу предстоя́щи,/ не оста́ви нас любо́вию твое́ю/ и бу́ди о душа́х на́ших моли́твенница/</w:t>
      </w:r>
      <w:r w:rsidR="002C77BD" w:rsidRPr="001864A6">
        <w:t>/</w:t>
      </w:r>
      <w:r w:rsidR="00172504" w:rsidRPr="001864A6">
        <w:t xml:space="preserve"> и о Це́ркви Ру́сской</w:t>
      </w:r>
      <w:r w:rsidRPr="001864A6">
        <w:t xml:space="preserve"> те́плая предста́тельница.</w:t>
      </w:r>
    </w:p>
    <w:p w14:paraId="61140B16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И ны́не, Богоро́дичен: К</w:t>
      </w:r>
      <w:r w:rsidRPr="001864A6">
        <w:t>то Тебе́ не ублажи́т:</w:t>
      </w:r>
    </w:p>
    <w:p w14:paraId="58FA2EA5" w14:textId="5BE4BE6A" w:rsidR="00197FE6" w:rsidRPr="001864A6" w:rsidRDefault="00197FE6" w:rsidP="00197FE6">
      <w:pPr>
        <w:pStyle w:val="nbtservheadred"/>
      </w:pPr>
      <w:r w:rsidRPr="001864A6">
        <w:lastRenderedPageBreak/>
        <w:t>Вход. Проки́мен дне</w:t>
      </w:r>
      <w:r w:rsidR="00B729D6" w:rsidRPr="001864A6">
        <w:t>. И</w:t>
      </w:r>
      <w:r w:rsidRPr="001864A6">
        <w:t xml:space="preserve"> чте́ния</w:t>
      </w:r>
      <w:r w:rsidR="007D411E" w:rsidRPr="001864A6">
        <w:t xml:space="preserve"> </w:t>
      </w:r>
      <w:r w:rsidR="007D411E" w:rsidRPr="001864A6">
        <w:rPr>
          <w:szCs w:val="28"/>
        </w:rPr>
        <w:t>3 му́ченическая</w:t>
      </w:r>
      <w:r w:rsidRPr="001864A6">
        <w:t>.</w:t>
      </w:r>
    </w:p>
    <w:p w14:paraId="033F7EEF" w14:textId="77777777" w:rsidR="0041290B" w:rsidRPr="001864A6" w:rsidRDefault="0041290B" w:rsidP="0041290B">
      <w:pPr>
        <w:pStyle w:val="nbtservheadred"/>
        <w:rPr>
          <w:noProof/>
        </w:rPr>
      </w:pPr>
      <w:r w:rsidRPr="001864A6">
        <w:t>Проро́чества</w:t>
      </w:r>
      <w:r w:rsidRPr="001864A6">
        <w:rPr>
          <w:rStyle w:val="obkgrred"/>
          <w:rFonts w:ascii="Times New Roman" w:hAnsi="Times New Roman"/>
        </w:rPr>
        <w:t xml:space="preserve"> Иса́иина чте́ние</w:t>
      </w:r>
      <w:r w:rsidRPr="001864A6">
        <w:rPr>
          <w:rStyle w:val="obkgrblack"/>
          <w:rFonts w:ascii="Times New Roman" w:hAnsi="Times New Roman"/>
        </w:rPr>
        <w:t xml:space="preserve"> </w:t>
      </w:r>
      <w:r w:rsidRPr="001864A6">
        <w:t>(глава́</w:t>
      </w:r>
      <w:r w:rsidRPr="001864A6">
        <w:rPr>
          <w:noProof/>
        </w:rPr>
        <w:t xml:space="preserve"> 43):</w:t>
      </w:r>
    </w:p>
    <w:p w14:paraId="35F539F7" w14:textId="77777777" w:rsidR="0041290B" w:rsidRPr="001864A6" w:rsidRDefault="0041290B" w:rsidP="0041290B">
      <w:pPr>
        <w:pStyle w:val="nbtservbasic"/>
      </w:pPr>
      <w:r w:rsidRPr="001864A6">
        <w:rPr>
          <w:rStyle w:val="obkgrred"/>
        </w:rPr>
        <w:t>Т</w:t>
      </w:r>
      <w:r w:rsidRPr="001864A6">
        <w:t>а́ко глаго́лет Госпо́дь:/ вси язы́цы собра́шася вку́пе, и соберу́тся кня́зи от них./ Кто возвести́т сия́ в них?/ Или́ я́же от нача́ла, кто слы́шана сотвори́т вам?/ Да приведу́т свиде́тели своя́ и оправдя́тся,/ и да услы́шат, и да реку́т и́стину./ Бу́дите Ми свиде́тели, и Аз свиде́тель, глаго́лет Госпо́дь Бог,/ и о́трок, его́же избра́х./ Да позна́ете и ве́руете Ми,/ и разуме́ете, я́ко Аз есмь:/ пре́жде Мене́ не бысть ин бог, и по Мне не бу́дет./ Аз есмь Бог и несть, ра́зве Мене́, спаса́яй./ Аз возвести́х и спасо́х,/ уничижи́х, и не бе в вас чу́ждий./ Вы Мне свиде́тели, и Аз Госпо́дь Бог,/ и еще́ от нача́ла Аз есмь,/ и несть от рук Мои́х избавля́яй./ Сотворю́, и кто отврати́т то?/ Си́це глаго́лет Госпо́дь Бог,/ избавля́яй вас, Святы́й Изра́илев.</w:t>
      </w:r>
    </w:p>
    <w:p w14:paraId="1BBD99D8" w14:textId="77777777" w:rsidR="0041290B" w:rsidRPr="001864A6" w:rsidRDefault="0041290B" w:rsidP="0041290B">
      <w:pPr>
        <w:pStyle w:val="nbtservheadred"/>
      </w:pPr>
      <w:r w:rsidRPr="001864A6">
        <w:t>Прему́дрости Соломо́новы чте́ние (глава́ 3):</w:t>
      </w:r>
    </w:p>
    <w:p w14:paraId="53C3A72B" w14:textId="77777777" w:rsidR="0041290B" w:rsidRPr="001864A6" w:rsidRDefault="0041290B" w:rsidP="0041290B">
      <w:pPr>
        <w:pStyle w:val="nbtservbasic"/>
      </w:pPr>
      <w:r w:rsidRPr="001864A6">
        <w:rPr>
          <w:rStyle w:val="obkgrred"/>
        </w:rPr>
        <w:t>П</w:t>
      </w:r>
      <w:r w:rsidRPr="001864A6">
        <w:t>ра́ведных ду́ши в руце́ Бо́жией,/ и не прико́снется их му́ка./ Непщева́ни бы́ша во очесе́х безу́мных умре́ти,/ и вмени́ся озлобле́ние исхо́д их./ И е́же от нас ше́ствие сокруше́ние,/ они́ же суть в ми́ре./ И́бо пред лице́м челове́ческим а́ще и му́ку прии́мут,/ упова́ние их безсме́ртия испо́лнено./ И вма́ле нака́зани бы́вше, вели́кими благоде́тельствовани бу́дут,/ я́ко Бог искуси́ я́ и обре́те их досто́йны Себе́./ Я́ко зла́то в горни́ле, искуси́ их/ и я́ко всепло́дие же́ртвенное прия́т я́./ И во вре́мя посеще́ния их возсия́ют/ и, я́ко и́скры по сте́блию, потеку́т./ Су́дят язы́ком и облада́ют людьми́,/ и воцари́тся Госпо́дь в них во ве́ки./ Наде́ющиися Нань разуме́ют и́стину/ и ве́рнии в любви́ пребу́дут Ему́./ Я́ко благода́ть и ми́лость в преподо́бных Его́,/ и посеще́ние во избра́нных Его́.</w:t>
      </w:r>
    </w:p>
    <w:p w14:paraId="13F10333" w14:textId="77777777" w:rsidR="0041290B" w:rsidRPr="001864A6" w:rsidRDefault="0041290B" w:rsidP="0041290B">
      <w:pPr>
        <w:pStyle w:val="nbtservheadred"/>
      </w:pPr>
      <w:r w:rsidRPr="001864A6">
        <w:rPr>
          <w:rStyle w:val="obkgrred"/>
          <w:rFonts w:ascii="Times New Roman" w:hAnsi="Times New Roman"/>
        </w:rPr>
        <w:t>Прему́дрости Соломо́новы чте́ние</w:t>
      </w:r>
      <w:r w:rsidRPr="001864A6">
        <w:rPr>
          <w:rStyle w:val="obkgrblack"/>
          <w:rFonts w:ascii="Times New Roman" w:hAnsi="Times New Roman"/>
        </w:rPr>
        <w:t xml:space="preserve"> </w:t>
      </w:r>
      <w:r w:rsidRPr="001864A6">
        <w:t>(главы́ 5 и 6):</w:t>
      </w:r>
    </w:p>
    <w:p w14:paraId="2014888E" w14:textId="1EFCEFB0" w:rsidR="0041290B" w:rsidRPr="001864A6" w:rsidRDefault="0041290B" w:rsidP="0041290B">
      <w:pPr>
        <w:pStyle w:val="nbtservbasic"/>
      </w:pPr>
      <w:r w:rsidRPr="001864A6">
        <w:rPr>
          <w:rStyle w:val="nbtservred"/>
        </w:rPr>
        <w:t>П</w:t>
      </w:r>
      <w:r w:rsidRPr="001864A6">
        <w:t>ра́ведницы во ве́ки живу́т, и в Го́споде мзда их,/ и попече́ние их у Вы́шняго./ Сего́ ра́ди прии́мут Ца́рствие благоле́пия/ и вене́ц добро́ты от руки́ Госпо́дни,/ зане́ десни́цею покры́ет я́ и мы́шцею защити́т их./ Прии́мет всеору́жие рве́ние Свое́/ и вооружи́т тварь в месть враго́м./ Облече́тся в броня́ пра́вды/ и возложи́т шлем – суд нелицеме́рен./ Прии́мет щит непобеди́мый – преподо́бие,/ поостри́т же напра́сный гнев во ору́жие,/ спобо́рет же с ним мир на безу́мныя./ По́йдут праволу́чныя стре́лы мо́лниины/ и, я́ко от благокру́гла лу́ка облако́в, на наме́рение полетя́т./ И от каменоме́тныя я́рости испо́лнь паду́т гра́ды,/ вознегоду́ет на них вода́ морска́я,/ ре́ки же потопя́т я</w:t>
      </w:r>
      <w:r w:rsidR="00437A29" w:rsidRPr="001864A6">
        <w:t>́</w:t>
      </w:r>
      <w:r w:rsidRPr="001864A6">
        <w:t xml:space="preserve"> </w:t>
      </w:r>
      <w:r w:rsidRPr="001864A6">
        <w:lastRenderedPageBreak/>
        <w:t>на́гло./ Сопроти́в ста́нет им дух cи́лы/ и, я́ко ви́хор, разве́ет их,/ и опустоши́т всю зе́млю беззако́ние,/ и злоде́йство преврати́т престо́лы си́льных./ Слы́шите у́бо, ца́рие, и разуме́йте,/ навы́кните, судии́ конце́в земли́./ Внуши́те, держа́щии мно́жества/ и гордя́щиися о наро́дех язы́ков,/ я́ко дана́ есть от Го́спода держа́ва вам/ и си́ла от Вы́шняго.</w:t>
      </w:r>
    </w:p>
    <w:p w14:paraId="4ACC4901" w14:textId="2DE268C7" w:rsidR="00197FE6" w:rsidRPr="001864A6" w:rsidRDefault="00197FE6" w:rsidP="00197FE6">
      <w:pPr>
        <w:pStyle w:val="nbtservheadred"/>
      </w:pPr>
      <w:r w:rsidRPr="001864A6">
        <w:t>На лити́и стихи́ра хра́ма.</w:t>
      </w:r>
      <w:r w:rsidR="00C0668F" w:rsidRPr="001864A6">
        <w:t xml:space="preserve"> </w:t>
      </w:r>
    </w:p>
    <w:p w14:paraId="1A1996D0" w14:textId="77777777" w:rsidR="00197FE6" w:rsidRPr="001864A6" w:rsidRDefault="00197FE6" w:rsidP="00197FE6">
      <w:pPr>
        <w:pStyle w:val="nbtservheadred"/>
      </w:pPr>
      <w:r w:rsidRPr="001864A6">
        <w:t>Сла́ва, святы́я, глас 2.</w:t>
      </w:r>
    </w:p>
    <w:p w14:paraId="62BB6F2B" w14:textId="77777777" w:rsidR="00197FE6" w:rsidRPr="001864A6" w:rsidRDefault="00197FE6" w:rsidP="00197FE6">
      <w:pPr>
        <w:pStyle w:val="nbtservpodoben"/>
        <w:rPr>
          <w:rFonts w:cs="Times New Roman"/>
        </w:rPr>
      </w:pPr>
      <w:r w:rsidRPr="001864A6">
        <w:rPr>
          <w:rStyle w:val="obkgrred"/>
          <w:rFonts w:ascii="Times New Roman" w:hAnsi="Times New Roman" w:cs="Times New Roman"/>
        </w:rPr>
        <w:t>Подо́бен: Е</w:t>
      </w:r>
      <w:r w:rsidRPr="001864A6">
        <w:rPr>
          <w:rFonts w:cs="Times New Roman"/>
        </w:rPr>
        <w:t>гда́ от Дре́ва:</w:t>
      </w:r>
    </w:p>
    <w:p w14:paraId="4BA4BB02" w14:textId="3FDE0BB4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</w:t>
      </w:r>
      <w:r w:rsidRPr="001864A6">
        <w:t xml:space="preserve">гда́ </w:t>
      </w:r>
      <w:proofErr w:type="gramStart"/>
      <w:r w:rsidRPr="001864A6">
        <w:t>се́рдце</w:t>
      </w:r>
      <w:proofErr w:type="gramEnd"/>
      <w:r w:rsidRPr="001864A6">
        <w:t xml:space="preserve"> твое́ позна́ в ско́рбех любо́вь Бо́жию,/ тогда́ кро́тостию, смире́нием и любо́вию/ стра́ждущим усе́рдно послужи́ла еси́,/ страстоте́рпице свята́я княги́не Елисаве́то,/ егда́ же бу́ря безбо́жия на зе́млю Ру́сскую на́йде,/ тогда́, оте́чества твоего́ но́ваго не оста́вльши,/ страда́ния и смерть за Христа́ </w:t>
      </w:r>
      <w:proofErr w:type="gramStart"/>
      <w:r w:rsidRPr="001864A6">
        <w:t>претерпе́ла</w:t>
      </w:r>
      <w:proofErr w:type="gramEnd"/>
      <w:r w:rsidRPr="001864A6">
        <w:t xml:space="preserve"> еси́./ Мы же, почита́юще по́двиги твоя́, усе́рдно про́сим:/</w:t>
      </w:r>
      <w:r w:rsidR="002C77BD" w:rsidRPr="001864A6">
        <w:t>/</w:t>
      </w:r>
      <w:r w:rsidRPr="001864A6">
        <w:t xml:space="preserve"> моли́ спасти́ся душа́м на́шим.</w:t>
      </w:r>
    </w:p>
    <w:p w14:paraId="09A71545" w14:textId="77777777" w:rsidR="00197FE6" w:rsidRPr="001864A6" w:rsidRDefault="00197FE6" w:rsidP="00F01E60">
      <w:pPr>
        <w:pStyle w:val="nbtservheadred"/>
      </w:pPr>
      <w:r w:rsidRPr="001864A6">
        <w:t>И ны́не, Богоро́дичен, глас то́йже:</w:t>
      </w:r>
    </w:p>
    <w:p w14:paraId="69E7ADDD" w14:textId="2B51299B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</w:t>
      </w:r>
      <w:r w:rsidRPr="001864A6">
        <w:t>сем предста́тельствуеши, Блага́я,/ прибега</w:t>
      </w:r>
      <w:r w:rsidR="00AE2623" w:rsidRPr="001864A6">
        <w:t>́ю</w:t>
      </w:r>
      <w:r w:rsidR="006D0AC5" w:rsidRPr="001864A6">
        <w:t>щим с ве́рою в держа́вный</w:t>
      </w:r>
      <w:proofErr w:type="gramStart"/>
      <w:r w:rsidR="006D0AC5" w:rsidRPr="001864A6">
        <w:t xml:space="preserve"> Т</w:t>
      </w:r>
      <w:proofErr w:type="gramEnd"/>
      <w:r w:rsidR="006D0AC5" w:rsidRPr="001864A6">
        <w:t>во</w:t>
      </w:r>
      <w:r w:rsidRPr="001864A6">
        <w:t>й покро́в,/ ина́го бо не и́мамы гре́шнии к Бо́гу в беда́х и ско</w:t>
      </w:r>
      <w:r w:rsidR="00426DA4" w:rsidRPr="001864A6">
        <w:t>́</w:t>
      </w:r>
      <w:r w:rsidRPr="001864A6">
        <w:t>рбех при́сно избавле́ния,/ обремене́ннии грехи́ мно́гими,/ Ма́ти Бо́га Вы́шняго,/ те́мже Ти припа</w:t>
      </w:r>
      <w:r w:rsidR="00426DA4" w:rsidRPr="001864A6">
        <w:t>́</w:t>
      </w:r>
      <w:r w:rsidRPr="001864A6">
        <w:t>даем,</w:t>
      </w:r>
      <w:r w:rsidR="002C77BD" w:rsidRPr="001864A6">
        <w:t>/</w:t>
      </w:r>
      <w:r w:rsidRPr="001864A6">
        <w:t>/ изба́ви от вся́каго обстоя́ния рабы</w:t>
      </w:r>
      <w:proofErr w:type="gramStart"/>
      <w:r w:rsidRPr="001864A6">
        <w:t>́ Т</w:t>
      </w:r>
      <w:proofErr w:type="gramEnd"/>
      <w:r w:rsidRPr="001864A6">
        <w:t>воя́.</w:t>
      </w:r>
    </w:p>
    <w:p w14:paraId="7805E128" w14:textId="2A827A31" w:rsidR="00197FE6" w:rsidRPr="001864A6" w:rsidRDefault="00197FE6" w:rsidP="00F01E60">
      <w:pPr>
        <w:pStyle w:val="nbtservheadred"/>
      </w:pPr>
      <w:r w:rsidRPr="001864A6">
        <w:t xml:space="preserve">На </w:t>
      </w:r>
      <w:proofErr w:type="gramStart"/>
      <w:r w:rsidRPr="001864A6">
        <w:t>стихо</w:t>
      </w:r>
      <w:r w:rsidR="006D0AC5" w:rsidRPr="001864A6">
        <w:t>́</w:t>
      </w:r>
      <w:r w:rsidRPr="001864A6">
        <w:t>вне</w:t>
      </w:r>
      <w:proofErr w:type="gramEnd"/>
      <w:r w:rsidRPr="001864A6">
        <w:t xml:space="preserve"> стихи</w:t>
      </w:r>
      <w:r w:rsidR="006D0AC5" w:rsidRPr="001864A6">
        <w:t>́</w:t>
      </w:r>
      <w:r w:rsidRPr="001864A6">
        <w:t>ры, глас 8:</w:t>
      </w:r>
    </w:p>
    <w:p w14:paraId="149BAEA0" w14:textId="6A967939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</w:t>
      </w:r>
      <w:r w:rsidRPr="001864A6">
        <w:t>лагове́рная княги́не Елисаве́то,/ ты, дом отца́ твоего́ супру́жества ра́ди оста́вльши,/ возлюби́ла еси́ страну́ Ру́сскую,/ иде́же Це́рковь Правосла́вную,/ я́ко сокро́вище многоце́нное</w:t>
      </w:r>
      <w:r w:rsidR="006D0AC5" w:rsidRPr="001864A6">
        <w:t>,</w:t>
      </w:r>
      <w:r w:rsidRPr="001864A6">
        <w:t xml:space="preserve"> обрела́ еси́/ и, пома́зание Ду́ха Свята́го восприе́мши,/</w:t>
      </w:r>
      <w:r w:rsidR="002C77BD" w:rsidRPr="001864A6">
        <w:t>/</w:t>
      </w:r>
      <w:r w:rsidRPr="001864A6">
        <w:t xml:space="preserve"> путе́м те́сным </w:t>
      </w:r>
      <w:proofErr w:type="gramStart"/>
      <w:r w:rsidRPr="001864A6">
        <w:t>ко</w:t>
      </w:r>
      <w:proofErr w:type="gramEnd"/>
      <w:r w:rsidRPr="001864A6">
        <w:t xml:space="preserve"> спасе́нию после́довала еси́.</w:t>
      </w:r>
    </w:p>
    <w:p w14:paraId="3386E39A" w14:textId="33BD1EE5" w:rsidR="00197FE6" w:rsidRPr="001864A6" w:rsidRDefault="00197FE6" w:rsidP="00F01E60">
      <w:pPr>
        <w:pStyle w:val="nbtservstih"/>
      </w:pPr>
      <w:r w:rsidRPr="001864A6">
        <w:rPr>
          <w:rStyle w:val="obkgrred"/>
          <w:rFonts w:ascii="Times New Roman" w:hAnsi="Times New Roman"/>
        </w:rPr>
        <w:t>Стих: Д</w:t>
      </w:r>
      <w:r w:rsidRPr="001864A6">
        <w:t>и́вен Бог во святы́х</w:t>
      </w:r>
      <w:proofErr w:type="gramStart"/>
      <w:r w:rsidRPr="001864A6">
        <w:t xml:space="preserve"> С</w:t>
      </w:r>
      <w:proofErr w:type="gramEnd"/>
      <w:r w:rsidRPr="001864A6">
        <w:t>вои́х,</w:t>
      </w:r>
      <w:r w:rsidR="00F01E60" w:rsidRPr="001864A6">
        <w:t>/</w:t>
      </w:r>
      <w:r w:rsidRPr="001864A6">
        <w:t>/ Бог Изра́илев.</w:t>
      </w:r>
    </w:p>
    <w:p w14:paraId="58D65C9E" w14:textId="4157D34C" w:rsidR="00197FE6" w:rsidRPr="001864A6" w:rsidRDefault="00197FE6" w:rsidP="00197FE6">
      <w:pPr>
        <w:pStyle w:val="nbtservbasic"/>
      </w:pPr>
      <w:r w:rsidRPr="003858A9">
        <w:rPr>
          <w:rStyle w:val="obkgrred"/>
        </w:rPr>
        <w:t>Б</w:t>
      </w:r>
      <w:r w:rsidRPr="001864A6">
        <w:t xml:space="preserve">огому́драя </w:t>
      </w:r>
      <w:proofErr w:type="gramStart"/>
      <w:r w:rsidRPr="001864A6">
        <w:t>княги́не</w:t>
      </w:r>
      <w:proofErr w:type="gramEnd"/>
      <w:r w:rsidRPr="001864A6">
        <w:t xml:space="preserve"> Елисаве́то,/ ты, в се́рдце твое́м прие́мши ева́нгельское сло́во:/ люби́те враги́ ва́ша,/ добро́ твори́те ненави́дящим вас,/ уби́йцу супру́га </w:t>
      </w:r>
      <w:r w:rsidR="006D0AC5" w:rsidRPr="001864A6">
        <w:t>твоего́ прости́ла еси́,/ те́мже</w:t>
      </w:r>
      <w:r w:rsidRPr="001864A6">
        <w:t xml:space="preserve"> за́поведь Бо́жию испо́лнивши,/</w:t>
      </w:r>
      <w:r w:rsidR="002C77BD" w:rsidRPr="001864A6">
        <w:t>/</w:t>
      </w:r>
      <w:r w:rsidRPr="001864A6">
        <w:t xml:space="preserve"> любви́ и всепроще́нию всех науча́еши.</w:t>
      </w:r>
    </w:p>
    <w:p w14:paraId="32ABF2CA" w14:textId="5F65B18C" w:rsidR="00197FE6" w:rsidRPr="001864A6" w:rsidRDefault="00197FE6" w:rsidP="00F01E60">
      <w:pPr>
        <w:pStyle w:val="nbtservstih"/>
      </w:pPr>
      <w:r w:rsidRPr="001864A6">
        <w:rPr>
          <w:rStyle w:val="obkgrred"/>
          <w:rFonts w:ascii="Times New Roman" w:hAnsi="Times New Roman"/>
        </w:rPr>
        <w:t>Стих: В</w:t>
      </w:r>
      <w:r w:rsidR="006D0AC5" w:rsidRPr="001864A6">
        <w:t xml:space="preserve"> </w:t>
      </w:r>
      <w:proofErr w:type="gramStart"/>
      <w:r w:rsidR="006D0AC5" w:rsidRPr="001864A6">
        <w:t>це́</w:t>
      </w:r>
      <w:r w:rsidRPr="001864A6">
        <w:t>рквах</w:t>
      </w:r>
      <w:proofErr w:type="gramEnd"/>
      <w:r w:rsidRPr="001864A6">
        <w:t xml:space="preserve"> благослови́те Бо́га,/</w:t>
      </w:r>
      <w:r w:rsidR="00F01E60" w:rsidRPr="001864A6">
        <w:t>/</w:t>
      </w:r>
      <w:r w:rsidRPr="001864A6">
        <w:t xml:space="preserve"> Го́спода от исто́чник Изра́илевых. </w:t>
      </w:r>
    </w:p>
    <w:p w14:paraId="098DFD9D" w14:textId="78578725" w:rsidR="00197FE6" w:rsidRPr="001864A6" w:rsidRDefault="00197FE6" w:rsidP="00197FE6">
      <w:pPr>
        <w:pStyle w:val="nbtservbasic"/>
      </w:pPr>
      <w:proofErr w:type="gramStart"/>
      <w:r w:rsidRPr="001864A6">
        <w:rPr>
          <w:rStyle w:val="obkgrred"/>
          <w:rFonts w:ascii="Times New Roman" w:hAnsi="Times New Roman"/>
        </w:rPr>
        <w:t>С</w:t>
      </w:r>
      <w:r w:rsidRPr="001864A6">
        <w:t>ла́вою</w:t>
      </w:r>
      <w:proofErr w:type="gramEnd"/>
      <w:r w:rsidRPr="001864A6">
        <w:t xml:space="preserve"> ца́рственною на земли́ осия́нная,/ Ца́рство Бо́жие внутрь себе́ стяжа́ла еси́,/ вели́кая княги́не Елисаве́то,/ сего́ ра́ди страда́ния и </w:t>
      </w:r>
      <w:r w:rsidRPr="001864A6">
        <w:lastRenderedPageBreak/>
        <w:t>смерть, я́ко дре́вния му́ченицы, безро́потно прия́ла еси́</w:t>
      </w:r>
      <w:r w:rsidR="00A4528A" w:rsidRPr="001864A6">
        <w:t>,</w:t>
      </w:r>
      <w:r w:rsidRPr="001864A6">
        <w:t>/ и венце́м многоце́нным от Царя́ Христа́ украси́лася еси́,/</w:t>
      </w:r>
      <w:r w:rsidR="002C77BD" w:rsidRPr="001864A6">
        <w:t>/</w:t>
      </w:r>
      <w:r w:rsidRPr="001864A6">
        <w:t xml:space="preserve"> Ему́же во сла́ве предстои́ши/ и мо́лишися о душа́х </w:t>
      </w:r>
      <w:proofErr w:type="gramStart"/>
      <w:r w:rsidRPr="001864A6">
        <w:t>на́ших</w:t>
      </w:r>
      <w:proofErr w:type="gramEnd"/>
      <w:r w:rsidRPr="001864A6">
        <w:t>.</w:t>
      </w:r>
    </w:p>
    <w:p w14:paraId="2747156D" w14:textId="77777777" w:rsidR="00197FE6" w:rsidRPr="001864A6" w:rsidRDefault="00197FE6" w:rsidP="00F01E60">
      <w:pPr>
        <w:pStyle w:val="nbtservheadred"/>
      </w:pPr>
      <w:r w:rsidRPr="001864A6">
        <w:t>Сла́ва, глас 5:</w:t>
      </w:r>
    </w:p>
    <w:p w14:paraId="6D0DC293" w14:textId="67468421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И́</w:t>
      </w:r>
      <w:r w:rsidR="00A85A10" w:rsidRPr="001864A6">
        <w:t>ночествующии и мирсти́и я́</w:t>
      </w:r>
      <w:proofErr w:type="gramStart"/>
      <w:r w:rsidR="00A85A10" w:rsidRPr="001864A6">
        <w:t>ко</w:t>
      </w:r>
      <w:proofErr w:type="gramEnd"/>
      <w:r w:rsidR="00A85A10" w:rsidRPr="001864A6">
        <w:t xml:space="preserve"> наста́вницу</w:t>
      </w:r>
      <w:r w:rsidRPr="001864A6">
        <w:t xml:space="preserve"> тя почита́ют,/ преподобному́ченице Елисаве́то,/ всем бо о́браз христиа́нскаго жития́ показа́вши,/ доброде́телем Ма́рфы и Мари́и подража́ти нас научи́ла еси́./ Те́мже мо́лим тя:/ наста́ви нас на путь пра́веден,/ и́мже благоче́стно ше́ствующе,/ дости́гнем Ца́рствия Небе́снаго,</w:t>
      </w:r>
      <w:r w:rsidR="002C77BD" w:rsidRPr="001864A6">
        <w:t>/</w:t>
      </w:r>
      <w:r w:rsidRPr="001864A6">
        <w:t>/ я́ко вожделе́ннаго приста́нища.</w:t>
      </w:r>
    </w:p>
    <w:p w14:paraId="43EE6249" w14:textId="77777777" w:rsidR="00197FE6" w:rsidRPr="001864A6" w:rsidRDefault="00197FE6" w:rsidP="00F01E60">
      <w:pPr>
        <w:pStyle w:val="nbtservheadred"/>
      </w:pPr>
      <w:r w:rsidRPr="001864A6">
        <w:t>И ны́не, Богоро́дичен воскре́сен.</w:t>
      </w:r>
    </w:p>
    <w:p w14:paraId="2B3D5F1D" w14:textId="1CF14F6D" w:rsidR="00197FE6" w:rsidRPr="001864A6" w:rsidRDefault="008D47EE" w:rsidP="00197FE6">
      <w:pPr>
        <w:pStyle w:val="nbtservbasic"/>
        <w:rPr>
          <w:rStyle w:val="obkgrred"/>
          <w:rFonts w:ascii="Times New Roman" w:hAnsi="Times New Roman"/>
        </w:rPr>
      </w:pPr>
      <w:r w:rsidRPr="001864A6">
        <w:rPr>
          <w:rStyle w:val="obkgrred"/>
          <w:rFonts w:ascii="Times New Roman" w:hAnsi="Times New Roman"/>
        </w:rPr>
        <w:t xml:space="preserve">На благослове́нии хле́бов </w:t>
      </w:r>
      <w:r w:rsidR="00197FE6" w:rsidRPr="001864A6">
        <w:rPr>
          <w:rStyle w:val="obkgrred"/>
          <w:rFonts w:ascii="Times New Roman" w:hAnsi="Times New Roman"/>
        </w:rPr>
        <w:t>тропа́рь преподобному́ченицы</w:t>
      </w:r>
      <w:r w:rsidR="00574613" w:rsidRPr="001864A6">
        <w:rPr>
          <w:rStyle w:val="obkgrred"/>
          <w:rFonts w:ascii="Times New Roman" w:hAnsi="Times New Roman"/>
        </w:rPr>
        <w:t>,</w:t>
      </w:r>
      <w:r w:rsidR="00197FE6" w:rsidRPr="001864A6">
        <w:rPr>
          <w:rStyle w:val="obkgrred"/>
          <w:rFonts w:ascii="Times New Roman" w:hAnsi="Times New Roman"/>
        </w:rPr>
        <w:t xml:space="preserve"> два́жды, и Б</w:t>
      </w:r>
      <w:r w:rsidR="00197FE6" w:rsidRPr="001864A6">
        <w:t xml:space="preserve">огоро́дице Де́во: </w:t>
      </w:r>
      <w:r w:rsidR="00197FE6" w:rsidRPr="001864A6">
        <w:rPr>
          <w:rStyle w:val="obkgrred"/>
          <w:rFonts w:ascii="Times New Roman" w:hAnsi="Times New Roman"/>
        </w:rPr>
        <w:t>еди́ножды.</w:t>
      </w:r>
    </w:p>
    <w:p w14:paraId="6C76B825" w14:textId="77777777" w:rsidR="00197FE6" w:rsidRPr="001864A6" w:rsidRDefault="00197FE6" w:rsidP="00F01E60">
      <w:pPr>
        <w:pStyle w:val="nbtservheadred"/>
      </w:pPr>
      <w:r w:rsidRPr="001864A6">
        <w:t>Тропа́рь, глас 1:</w:t>
      </w:r>
    </w:p>
    <w:p w14:paraId="45BE2347" w14:textId="74018A37" w:rsidR="00197FE6" w:rsidRPr="001864A6" w:rsidRDefault="00197FE6" w:rsidP="00F01E60">
      <w:pPr>
        <w:pStyle w:val="nbtservbasic"/>
      </w:pPr>
      <w:proofErr w:type="gramStart"/>
      <w:r w:rsidRPr="001864A6">
        <w:rPr>
          <w:rStyle w:val="nbtservheadred0"/>
        </w:rPr>
        <w:t>С</w:t>
      </w:r>
      <w:r w:rsidRPr="001864A6">
        <w:t>мире́нием</w:t>
      </w:r>
      <w:proofErr w:type="gramEnd"/>
      <w:r w:rsidRPr="001864A6">
        <w:t xml:space="preserve"> досто́инство кня́жеское сокры́вши</w:t>
      </w:r>
      <w:r w:rsidR="005F784C" w:rsidRPr="001864A6">
        <w:t>/</w:t>
      </w:r>
      <w:r w:rsidRPr="001864A6">
        <w:t>, богому́драя Елисаве́то,/ сугу́бым служе́нием Ма́рфы и Мари́и</w:t>
      </w:r>
      <w:r w:rsidR="005F784C" w:rsidRPr="001864A6">
        <w:t>/</w:t>
      </w:r>
      <w:r w:rsidRPr="001864A6">
        <w:t xml:space="preserve"> Христа́ почти́ла еси́,/ милосе́рдием, терпе́нием и любо́вию себе́ предочи́стивши,/ я́ко же́ртва пра́ведная Бо́гу принесла́ся еси́./ Мы же, чту́ще доброде́тельное житие́ и страда́ния твоя́,/ я́ко и́стинную наста́вницу усе́рдно про́сим тя:/ свята́я му́ченице</w:t>
      </w:r>
      <w:r w:rsidR="005F784C" w:rsidRPr="001864A6">
        <w:t xml:space="preserve"> </w:t>
      </w:r>
      <w:r w:rsidRPr="001864A6">
        <w:t>вели́кая княги́не Елисаве́то,/</w:t>
      </w:r>
      <w:r w:rsidR="002C77BD" w:rsidRPr="001864A6">
        <w:t>/</w:t>
      </w:r>
      <w:r w:rsidRPr="001864A6">
        <w:t xml:space="preserve"> моли́ Христа́ Бо́га спасти́ и просвети́ти ду́ши на́ша.</w:t>
      </w:r>
    </w:p>
    <w:p w14:paraId="2A5C3DDA" w14:textId="3E53F747" w:rsidR="00197FE6" w:rsidRPr="001864A6" w:rsidRDefault="00F01E60" w:rsidP="00F01E60">
      <w:pPr>
        <w:pStyle w:val="nbtservheadred"/>
      </w:pPr>
      <w:r w:rsidRPr="001864A6">
        <w:t>НА У́ТРЕНИ</w:t>
      </w:r>
    </w:p>
    <w:p w14:paraId="2FBD8C9E" w14:textId="55A0C072" w:rsidR="00197FE6" w:rsidRPr="001864A6" w:rsidRDefault="00197FE6" w:rsidP="00197FE6">
      <w:pPr>
        <w:pStyle w:val="nbtservbasic"/>
        <w:rPr>
          <w:rStyle w:val="obkgrred"/>
          <w:rFonts w:ascii="Times New Roman" w:hAnsi="Times New Roman"/>
        </w:rPr>
      </w:pPr>
      <w:r w:rsidRPr="001864A6">
        <w:rPr>
          <w:rStyle w:val="obkgrred"/>
          <w:rFonts w:ascii="Times New Roman" w:hAnsi="Times New Roman"/>
        </w:rPr>
        <w:t>На Б</w:t>
      </w:r>
      <w:r w:rsidR="003D5B1B" w:rsidRPr="001864A6">
        <w:t>о</w:t>
      </w:r>
      <w:r w:rsidRPr="001864A6">
        <w:t xml:space="preserve">г Госпо́дь: </w:t>
      </w:r>
      <w:r w:rsidRPr="001864A6">
        <w:rPr>
          <w:rStyle w:val="obkgrred"/>
          <w:rFonts w:ascii="Times New Roman" w:hAnsi="Times New Roman"/>
        </w:rPr>
        <w:t>тропа́рь преподобному́ченицы</w:t>
      </w:r>
      <w:r w:rsidR="007436E6" w:rsidRPr="001864A6">
        <w:rPr>
          <w:rStyle w:val="obkgrred"/>
          <w:rFonts w:ascii="Times New Roman" w:hAnsi="Times New Roman"/>
        </w:rPr>
        <w:t>,</w:t>
      </w:r>
      <w:r w:rsidRPr="001864A6">
        <w:rPr>
          <w:rStyle w:val="obkgrred"/>
          <w:rFonts w:ascii="Times New Roman" w:hAnsi="Times New Roman"/>
        </w:rPr>
        <w:t xml:space="preserve"> два́жды. Сла́ва, и ны́не, Богоро́дичен воскре́сен.</w:t>
      </w:r>
    </w:p>
    <w:p w14:paraId="15C85AA0" w14:textId="77777777" w:rsidR="00197FE6" w:rsidRPr="001864A6" w:rsidRDefault="00197FE6" w:rsidP="00F01E60">
      <w:pPr>
        <w:pStyle w:val="nbtservheadred"/>
      </w:pPr>
      <w:r w:rsidRPr="001864A6">
        <w:t>По 1-м стихосло́вии седа́лен, глас 2:</w:t>
      </w:r>
    </w:p>
    <w:p w14:paraId="42495BB4" w14:textId="67A1E628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</w:t>
      </w:r>
      <w:r w:rsidRPr="001864A6">
        <w:t>гда́ безбо́жнии лю́дие Це́рковь Бо́жию отверго́ша и ве́ру Христо́ву тща́хуся разори́ти, новому́ченицы и испове́дницы Це́ркве Ру́сския беззако́ние и л</w:t>
      </w:r>
      <w:r w:rsidR="00665D9B" w:rsidRPr="001864A6">
        <w:t>жу</w:t>
      </w:r>
      <w:r w:rsidRPr="001864A6">
        <w:t xml:space="preserve"> о́ных обличи́ша, о мучи́телех свои́х моля́щеся: Го́споди, не поста́ви им греха́ сего́, не ве́дят бо, что творя́т.</w:t>
      </w:r>
    </w:p>
    <w:p w14:paraId="134FEF58" w14:textId="77777777" w:rsidR="00197FE6" w:rsidRPr="001864A6" w:rsidRDefault="00197FE6" w:rsidP="00F01E60">
      <w:pPr>
        <w:pStyle w:val="nbtservheadred"/>
      </w:pPr>
      <w:r w:rsidRPr="001864A6">
        <w:t>Сла́ва, и ны́не, Богоро́дичен:</w:t>
      </w:r>
    </w:p>
    <w:p w14:paraId="7C9DCC78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</w:t>
      </w:r>
      <w:r w:rsidRPr="001864A6">
        <w:t>огоро́дице Де́во, ве́рных блага́я Предста́тельнице, просвети́ ду́ши на́ша, во е́же правосла́вно чти́ти и воспева́ти Тя и Сы́на Твоего́, Присноблаже́нная.</w:t>
      </w:r>
    </w:p>
    <w:p w14:paraId="4CBA1F10" w14:textId="77777777" w:rsidR="00197FE6" w:rsidRPr="001864A6" w:rsidRDefault="00197FE6" w:rsidP="00F01E60">
      <w:pPr>
        <w:pStyle w:val="nbtservheadred"/>
      </w:pPr>
      <w:r w:rsidRPr="001864A6">
        <w:t>По 2-м стихосло́вии седа́лен, глас 6:</w:t>
      </w:r>
    </w:p>
    <w:p w14:paraId="1B46923D" w14:textId="75826AB0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lastRenderedPageBreak/>
        <w:t>С</w:t>
      </w:r>
      <w:r w:rsidRPr="001864A6">
        <w:t>ла́ву земну́ю и добро́ту мимотеку́щую оста́вльши, бога́тство сла́вы ве́чныя обрела́ еси́, Ели</w:t>
      </w:r>
      <w:r w:rsidR="0025620F" w:rsidRPr="001864A6">
        <w:t>саве́то великоимени́тая, ве́ры п</w:t>
      </w:r>
      <w:r w:rsidRPr="001864A6">
        <w:t>равосла́вныя и ева́нгельских за́поведей ревни́тельнице и пресла́вная во святы́х преподобному́ченице.</w:t>
      </w:r>
    </w:p>
    <w:p w14:paraId="7D64F770" w14:textId="77777777" w:rsidR="00197FE6" w:rsidRPr="001864A6" w:rsidRDefault="00197FE6" w:rsidP="00F01E60">
      <w:pPr>
        <w:pStyle w:val="nbtservheadred"/>
      </w:pPr>
      <w:r w:rsidRPr="001864A6">
        <w:t>Сла́ва, и ны́не, Богоро́дичен:</w:t>
      </w:r>
    </w:p>
    <w:p w14:paraId="25757641" w14:textId="7CE93BD0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ресвята́я Де́во, Ма́ти Христа́ Бо́га на́шего, му́чеников сла́во и испове́дников у</w:t>
      </w:r>
      <w:r w:rsidR="0025620F" w:rsidRPr="001864A6">
        <w:t>крепле́ние, моли́ Сы́на Твоего́</w:t>
      </w:r>
      <w:r w:rsidR="003A0B94" w:rsidRPr="001864A6">
        <w:t>,</w:t>
      </w:r>
      <w:r w:rsidRPr="001864A6">
        <w:t xml:space="preserve"> уще́дрити и спасти́ рабы́ Твоя́.</w:t>
      </w:r>
    </w:p>
    <w:p w14:paraId="26466B1D" w14:textId="77777777" w:rsidR="00197FE6" w:rsidRPr="001864A6" w:rsidRDefault="00197FE6" w:rsidP="00F01E60">
      <w:pPr>
        <w:pStyle w:val="nbtservheadred"/>
      </w:pPr>
      <w:r w:rsidRPr="001864A6">
        <w:t>Велича́ние:</w:t>
      </w:r>
    </w:p>
    <w:p w14:paraId="768806A8" w14:textId="0F85A8FF" w:rsidR="00197FE6" w:rsidRPr="001864A6" w:rsidRDefault="00197FE6" w:rsidP="00197FE6">
      <w:pPr>
        <w:pStyle w:val="nbtservbasic"/>
      </w:pPr>
      <w:proofErr w:type="gramStart"/>
      <w:r w:rsidRPr="001864A6">
        <w:rPr>
          <w:rStyle w:val="obkgrred"/>
          <w:rFonts w:ascii="Times New Roman" w:hAnsi="Times New Roman"/>
        </w:rPr>
        <w:t>В</w:t>
      </w:r>
      <w:r w:rsidRPr="001864A6">
        <w:t>елича́ем</w:t>
      </w:r>
      <w:proofErr w:type="gramEnd"/>
      <w:r w:rsidRPr="001864A6">
        <w:t xml:space="preserve"> тя,/ свята́я преподобному́ченице вели́кая княги́не Елисаве́то,/ и чтим честна́я страда́ния твоя́,/ я́же за Христа́/</w:t>
      </w:r>
      <w:r w:rsidR="002C77BD" w:rsidRPr="001864A6">
        <w:t>/</w:t>
      </w:r>
      <w:r w:rsidRPr="001864A6">
        <w:t xml:space="preserve"> претерпе́ла еси́.</w:t>
      </w:r>
    </w:p>
    <w:p w14:paraId="5B74540A" w14:textId="66BDC1EE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Псало́м избра́нный: Б</w:t>
      </w:r>
      <w:r w:rsidRPr="001864A6">
        <w:t xml:space="preserve">ог нам </w:t>
      </w:r>
      <w:r w:rsidR="00F84A32" w:rsidRPr="001864A6">
        <w:t>прибе́жище и с</w:t>
      </w:r>
      <w:r w:rsidRPr="001864A6">
        <w:t>и́ла:</w:t>
      </w:r>
    </w:p>
    <w:p w14:paraId="18C8EAF6" w14:textId="77777777" w:rsidR="00197FE6" w:rsidRPr="001864A6" w:rsidRDefault="00197FE6" w:rsidP="00F01E60">
      <w:pPr>
        <w:pStyle w:val="nbtservheadred"/>
      </w:pPr>
      <w:r w:rsidRPr="001864A6">
        <w:t>По полиеле́и седа́лен, глас 7:</w:t>
      </w:r>
    </w:p>
    <w:p w14:paraId="6EEAA559" w14:textId="081F531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равосла́вную Це́рковь возлюби́вши, благо</w:t>
      </w:r>
      <w:r w:rsidR="0025620F" w:rsidRPr="001864A6">
        <w:t>ве́рная княги́не Елисаве́то, по</w:t>
      </w:r>
      <w:r w:rsidRPr="001864A6">
        <w:t>двиго</w:t>
      </w:r>
      <w:r w:rsidR="0025620F" w:rsidRPr="001864A6">
        <w:t>́</w:t>
      </w:r>
      <w:r w:rsidRPr="001864A6">
        <w:t>м святы́х поревнова́ла еси́ и, дар проще́ния и смире́ния от Бо́га обре́тши, су́етную я́рость безу́мных мучи́телей твои́х победи́ла еси́. Сего́ ра́ди Пресвяте́й Тро́ице с новому́ченики и испове́дники Це́ркве Ру́сския предстои́ши и мо́лишися о спасе́нии душ на́ших.</w:t>
      </w:r>
    </w:p>
    <w:p w14:paraId="3AD63A33" w14:textId="77777777" w:rsidR="00197FE6" w:rsidRPr="001864A6" w:rsidRDefault="00197FE6" w:rsidP="00F01E60">
      <w:pPr>
        <w:pStyle w:val="nbtservheadred"/>
      </w:pPr>
      <w:r w:rsidRPr="001864A6">
        <w:t xml:space="preserve">Сла́ва, и ны́не, Богоро́дичен: </w:t>
      </w:r>
    </w:p>
    <w:p w14:paraId="47837B89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Д</w:t>
      </w:r>
      <w:r w:rsidRPr="001864A6">
        <w:t>а отве́рзет Госпо́дь уста́ песносло́вцев Твои́х, Богоотрокови́це, во е́же пе́ти Тя непреста́нно, я́ко земли́ Ру́сския держа́вную Влады́чицу и всему́ ро́ду на́шему Предста́тельницу.</w:t>
      </w:r>
    </w:p>
    <w:p w14:paraId="1A271BC7" w14:textId="717A7A42" w:rsidR="00197FE6" w:rsidRPr="001864A6" w:rsidRDefault="00197FE6" w:rsidP="00197FE6">
      <w:pPr>
        <w:pStyle w:val="nbtservbasic"/>
        <w:rPr>
          <w:rStyle w:val="obkgrred"/>
          <w:rFonts w:ascii="Times New Roman" w:hAnsi="Times New Roman"/>
        </w:rPr>
      </w:pPr>
      <w:r w:rsidRPr="001864A6">
        <w:rPr>
          <w:rStyle w:val="obkgrred"/>
          <w:rFonts w:ascii="Times New Roman" w:hAnsi="Times New Roman"/>
        </w:rPr>
        <w:t>Степе́нна, 1-й антифо́н 4-го гла́са. Проки́мен, глас 4: Д</w:t>
      </w:r>
      <w:r w:rsidRPr="001864A6">
        <w:t>и́вен Бог во святы́х</w:t>
      </w:r>
      <w:proofErr w:type="gramStart"/>
      <w:r w:rsidRPr="001864A6">
        <w:t xml:space="preserve"> С</w:t>
      </w:r>
      <w:proofErr w:type="gramEnd"/>
      <w:r w:rsidRPr="001864A6">
        <w:t>вои́х,</w:t>
      </w:r>
      <w:r w:rsidR="007413EB" w:rsidRPr="001864A6">
        <w:t>/</w:t>
      </w:r>
      <w:r w:rsidRPr="001864A6">
        <w:t xml:space="preserve">/ Бог Изра́илев. </w:t>
      </w:r>
      <w:r w:rsidRPr="001864A6">
        <w:rPr>
          <w:rStyle w:val="obkgrred"/>
          <w:rFonts w:ascii="Times New Roman" w:hAnsi="Times New Roman"/>
        </w:rPr>
        <w:t>Стих: В</w:t>
      </w:r>
      <w:r w:rsidRPr="001864A6">
        <w:t xml:space="preserve"> </w:t>
      </w:r>
      <w:proofErr w:type="gramStart"/>
      <w:r w:rsidRPr="001864A6">
        <w:t>це́рквах</w:t>
      </w:r>
      <w:proofErr w:type="gramEnd"/>
      <w:r w:rsidRPr="001864A6">
        <w:t xml:space="preserve"> благослови́те Бо́га, Го́спода от исто́чник Изра́илевых. </w:t>
      </w:r>
      <w:r w:rsidRPr="001864A6">
        <w:rPr>
          <w:rStyle w:val="obkgrred"/>
          <w:rFonts w:ascii="Times New Roman" w:hAnsi="Times New Roman"/>
        </w:rPr>
        <w:t>В</w:t>
      </w:r>
      <w:r w:rsidRPr="001864A6">
        <w:t xml:space="preserve">ся́кое дыха́ние: </w:t>
      </w:r>
      <w:r w:rsidR="00FA6D37" w:rsidRPr="001864A6">
        <w:rPr>
          <w:rStyle w:val="obkgrred"/>
          <w:rFonts w:ascii="Times New Roman" w:hAnsi="Times New Roman"/>
        </w:rPr>
        <w:t>Ева́нгелие от Матфе́я</w:t>
      </w:r>
      <w:r w:rsidRPr="001864A6">
        <w:rPr>
          <w:rStyle w:val="obkgrred"/>
          <w:rFonts w:ascii="Times New Roman" w:hAnsi="Times New Roman"/>
        </w:rPr>
        <w:t xml:space="preserve">, зача́ло 62. </w:t>
      </w:r>
    </w:p>
    <w:p w14:paraId="69614F12" w14:textId="77777777" w:rsidR="00197FE6" w:rsidRPr="001864A6" w:rsidRDefault="00197FE6" w:rsidP="00F01E60">
      <w:pPr>
        <w:pStyle w:val="nbtservheadred"/>
      </w:pPr>
      <w:r w:rsidRPr="001864A6">
        <w:t>По 50-м псалме́ стихи́ра, глас 6:</w:t>
      </w:r>
    </w:p>
    <w:p w14:paraId="55236511" w14:textId="15B0FBB5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</w:t>
      </w:r>
      <w:r w:rsidRPr="001864A6">
        <w:t>е́лию ве́ру стяжа́вши,/ ко враго́м любо́вь яви́ла еси́,/ преподобному́ченице Елисаве́то,/ и, на Бо́га во испыта́ниих упова́ющи,/ стра́ждущим да́же до конца́ послужи́ла еси́./ Те́мже и за нас моли́ Всеблага́го Бо́га,/ да пода́</w:t>
      </w:r>
      <w:proofErr w:type="gramStart"/>
      <w:r w:rsidRPr="001864A6">
        <w:t>ст</w:t>
      </w:r>
      <w:proofErr w:type="gramEnd"/>
      <w:r w:rsidRPr="001864A6">
        <w:t xml:space="preserve"> нам оставле́ние грехо́в/</w:t>
      </w:r>
      <w:r w:rsidR="002C77BD" w:rsidRPr="001864A6">
        <w:t>/</w:t>
      </w:r>
      <w:r w:rsidRPr="001864A6">
        <w:t xml:space="preserve"> и ве́лию ми́лость.</w:t>
      </w:r>
    </w:p>
    <w:p w14:paraId="778901D2" w14:textId="77777777" w:rsidR="007A5DB8" w:rsidRPr="001864A6" w:rsidRDefault="00197FE6" w:rsidP="007413EB">
      <w:pPr>
        <w:pStyle w:val="nbtservheadred"/>
        <w:rPr>
          <w:rStyle w:val="obkgrred"/>
          <w:rFonts w:ascii="Times New Roman" w:hAnsi="Times New Roman"/>
        </w:rPr>
      </w:pPr>
      <w:r w:rsidRPr="001864A6">
        <w:rPr>
          <w:rStyle w:val="obkgrred"/>
          <w:rFonts w:ascii="Times New Roman" w:hAnsi="Times New Roman"/>
        </w:rPr>
        <w:t>Кано́н Богоро́дицы со ирмосо́м на 6</w:t>
      </w:r>
      <w:r w:rsidR="007A5DB8" w:rsidRPr="001864A6">
        <w:rPr>
          <w:rStyle w:val="obkgrred"/>
          <w:rFonts w:ascii="Times New Roman" w:hAnsi="Times New Roman"/>
        </w:rPr>
        <w:t>,</w:t>
      </w:r>
      <w:r w:rsidRPr="001864A6">
        <w:rPr>
          <w:rStyle w:val="obkgrred"/>
          <w:rFonts w:ascii="Times New Roman" w:hAnsi="Times New Roman"/>
        </w:rPr>
        <w:t xml:space="preserve"> и святы́х на 8, глас 8</w:t>
      </w:r>
      <w:r w:rsidR="007A5DB8" w:rsidRPr="001864A6">
        <w:rPr>
          <w:rStyle w:val="obkgrred"/>
          <w:rFonts w:ascii="Times New Roman" w:hAnsi="Times New Roman"/>
        </w:rPr>
        <w:t>.</w:t>
      </w:r>
    </w:p>
    <w:p w14:paraId="49E91CDC" w14:textId="5E17D770" w:rsidR="00197FE6" w:rsidRPr="001864A6" w:rsidRDefault="00197FE6" w:rsidP="007413EB">
      <w:pPr>
        <w:pStyle w:val="nbtservheadred"/>
      </w:pPr>
      <w:r w:rsidRPr="001864A6">
        <w:lastRenderedPageBreak/>
        <w:t>Песнь 1</w:t>
      </w:r>
    </w:p>
    <w:p w14:paraId="0F04FC0A" w14:textId="3846828C" w:rsidR="00197FE6" w:rsidRPr="001864A6" w:rsidRDefault="00197FE6" w:rsidP="007413EB">
      <w:pPr>
        <w:pStyle w:val="nbtservstih"/>
      </w:pPr>
      <w:r w:rsidRPr="001864A6">
        <w:rPr>
          <w:rStyle w:val="obkgrred"/>
          <w:rFonts w:ascii="Times New Roman" w:hAnsi="Times New Roman"/>
        </w:rPr>
        <w:t>Ирмо́с: П</w:t>
      </w:r>
      <w:r w:rsidRPr="001864A6">
        <w:t>ои́м Го́сподеви,/ прове́дшему лю́ди</w:t>
      </w:r>
      <w:proofErr w:type="gramStart"/>
      <w:r w:rsidRPr="001864A6">
        <w:t xml:space="preserve"> С</w:t>
      </w:r>
      <w:proofErr w:type="gramEnd"/>
      <w:r w:rsidRPr="001864A6">
        <w:t>воя́ сквозе́ Чермно́е мо́ре,/</w:t>
      </w:r>
      <w:r w:rsidR="007413EB" w:rsidRPr="001864A6">
        <w:t>/</w:t>
      </w:r>
      <w:r w:rsidRPr="001864A6">
        <w:t xml:space="preserve"> я́ко </w:t>
      </w:r>
      <w:r w:rsidR="0035763B" w:rsidRPr="001864A6">
        <w:t>Е</w:t>
      </w:r>
      <w:r w:rsidRPr="001864A6">
        <w:t>ди́н сла́вно просла́вися.</w:t>
      </w:r>
    </w:p>
    <w:p w14:paraId="4D45D67C" w14:textId="2D0084BE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ода́ждь, Го́споди, души́ мое́й просвеще́ние и уста́ моя́ недосто́йная отве́рзи, я́ко да воспою́ уго́дницу Твою́, преподобному́ченицу Елисаве́ту, в не́йже и́мя Твое́ свято́е сла́вно просла́вися.</w:t>
      </w:r>
    </w:p>
    <w:p w14:paraId="0B423E7F" w14:textId="01EF653C" w:rsidR="00197FE6" w:rsidRPr="001864A6" w:rsidRDefault="00552FA3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О</w:t>
      </w:r>
      <w:r w:rsidR="00197FE6" w:rsidRPr="001864A6">
        <w:t xml:space="preserve"> свята́я преподобному́ченице Елисаве́то, кня́жеским досто́и</w:t>
      </w:r>
      <w:r w:rsidR="00FD70C5" w:rsidRPr="001864A6">
        <w:t>нством и сла́вою на земли́ укра</w:t>
      </w:r>
      <w:r w:rsidR="00197FE6" w:rsidRPr="001864A6">
        <w:t>ше</w:t>
      </w:r>
      <w:r w:rsidR="00FD70C5" w:rsidRPr="001864A6">
        <w:t>́</w:t>
      </w:r>
      <w:r w:rsidR="00197FE6" w:rsidRPr="001864A6">
        <w:t>нная, ты, да́нный тебе́ от Бо́га тала́нт пр</w:t>
      </w:r>
      <w:r w:rsidR="00FE170B" w:rsidRPr="001864A6">
        <w:t>е</w:t>
      </w:r>
      <w:r w:rsidR="00197FE6" w:rsidRPr="001864A6">
        <w:t xml:space="preserve">умно́живши, </w:t>
      </w:r>
      <w:r w:rsidR="0018699F" w:rsidRPr="001864A6">
        <w:t>Н</w:t>
      </w:r>
      <w:r w:rsidR="00197FE6" w:rsidRPr="001864A6">
        <w:t>ебе́сною сла́вою возсия́ла еси́</w:t>
      </w:r>
      <w:r w:rsidR="000A2953" w:rsidRPr="001864A6">
        <w:t>,</w:t>
      </w:r>
      <w:r w:rsidR="00197FE6" w:rsidRPr="001864A6">
        <w:t xml:space="preserve"> и себе́ я́ко дар многоце́нный Христу́ принесла́ еси́.</w:t>
      </w:r>
    </w:p>
    <w:p w14:paraId="076453C0" w14:textId="47EF5083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Варва́ре:</w:t>
      </w:r>
      <w:r w:rsidRPr="001864A6">
        <w:t xml:space="preserve"> </w:t>
      </w:r>
      <w:r w:rsidRPr="001864A6">
        <w:rPr>
          <w:rStyle w:val="obkgrred"/>
          <w:rFonts w:ascii="Times New Roman" w:hAnsi="Times New Roman"/>
        </w:rPr>
        <w:t>Х</w:t>
      </w:r>
      <w:r w:rsidRPr="001864A6">
        <w:t>риста́ Подвигополо́жника при́сно в души́ твое́й иму́щи, му́ченице Варва́ро, Тому́ невозвра́тным по́мыслом после́довала еси́</w:t>
      </w:r>
      <w:r w:rsidR="00F31E25" w:rsidRPr="001864A6">
        <w:t>,</w:t>
      </w:r>
      <w:r w:rsidRPr="001864A6">
        <w:t xml:space="preserve"> и в послуша́нии во́ли Бо́жией да́же до сме́рти пребыла́ еси́.</w:t>
      </w:r>
    </w:p>
    <w:p w14:paraId="2EED9669" w14:textId="0D91D792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Богоро́дичен: В</w:t>
      </w:r>
      <w:r w:rsidRPr="001864A6">
        <w:t>оспои́м сла́ву Пресвяте́й Де́ве Богоро́дице, приведо́шася бо Ца</w:t>
      </w:r>
      <w:r w:rsidR="00E5518B" w:rsidRPr="001864A6">
        <w:t>рю́ Христу́ всле</w:t>
      </w:r>
      <w:r w:rsidRPr="001864A6">
        <w:t>д Ея́ де́вы и жены́, с ни́миже и святы́я преподобному́ченицы Елисаве</w:t>
      </w:r>
      <w:r w:rsidR="005A540D" w:rsidRPr="001864A6">
        <w:t>́</w:t>
      </w:r>
      <w:r w:rsidRPr="001864A6">
        <w:t>та и Варва́ра, Небе́сн</w:t>
      </w:r>
      <w:r w:rsidR="00A928C3" w:rsidRPr="001864A6">
        <w:t>аго черто́га насле́дницы и ве́че</w:t>
      </w:r>
      <w:r w:rsidRPr="001864A6">
        <w:t>ри Госпо́дни прича́стницы.</w:t>
      </w:r>
    </w:p>
    <w:p w14:paraId="6BB013AE" w14:textId="77777777" w:rsidR="00197FE6" w:rsidRPr="001864A6" w:rsidRDefault="00197FE6" w:rsidP="007413EB">
      <w:pPr>
        <w:pStyle w:val="nbtservheadred"/>
      </w:pPr>
      <w:r w:rsidRPr="001864A6">
        <w:t>Песнь 3</w:t>
      </w:r>
    </w:p>
    <w:p w14:paraId="5CEFFCBC" w14:textId="065748B3" w:rsidR="00197FE6" w:rsidRPr="001864A6" w:rsidRDefault="00197FE6" w:rsidP="007413EB">
      <w:pPr>
        <w:pStyle w:val="nbtservstih"/>
      </w:pPr>
      <w:proofErr w:type="gramStart"/>
      <w:r w:rsidRPr="001864A6">
        <w:rPr>
          <w:rStyle w:val="obkgrred"/>
          <w:rFonts w:ascii="Times New Roman" w:hAnsi="Times New Roman"/>
        </w:rPr>
        <w:t>Ирмо́с</w:t>
      </w:r>
      <w:proofErr w:type="gramEnd"/>
      <w:r w:rsidRPr="001864A6">
        <w:rPr>
          <w:rStyle w:val="obkgrred"/>
          <w:rFonts w:ascii="Times New Roman" w:hAnsi="Times New Roman"/>
        </w:rPr>
        <w:t>: Т</w:t>
      </w:r>
      <w:r w:rsidR="006F55C1" w:rsidRPr="001864A6">
        <w:t>ы еси́ утвержде́ние</w:t>
      </w:r>
      <w:r w:rsidRPr="001864A6">
        <w:t>/ притека́ющ</w:t>
      </w:r>
      <w:r w:rsidR="006F55C1" w:rsidRPr="001864A6">
        <w:t>их к Тебе́, Го́споди,/ Ты еси́ све</w:t>
      </w:r>
      <w:r w:rsidRPr="001864A6">
        <w:t>т омраче́нных</w:t>
      </w:r>
      <w:r w:rsidR="005F2845" w:rsidRPr="001864A6">
        <w:t>,</w:t>
      </w:r>
      <w:r w:rsidRPr="001864A6">
        <w:t>/</w:t>
      </w:r>
      <w:r w:rsidR="007413EB" w:rsidRPr="001864A6">
        <w:t>/</w:t>
      </w:r>
      <w:r w:rsidRPr="001864A6">
        <w:t xml:space="preserve"> и пое́т Тя дух мой.</w:t>
      </w:r>
    </w:p>
    <w:p w14:paraId="7DBFA22B" w14:textId="182FC8B2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О</w:t>
      </w:r>
      <w:r w:rsidRPr="001864A6">
        <w:t>те́чество твое́ оста́вивши, в земли́ Ру</w:t>
      </w:r>
      <w:r w:rsidR="00EA6B25" w:rsidRPr="001864A6">
        <w:t>́</w:t>
      </w:r>
      <w:r w:rsidR="005F2845" w:rsidRPr="001864A6">
        <w:t>сской све́том п</w:t>
      </w:r>
      <w:r w:rsidRPr="001864A6">
        <w:t>равосла́вныя ве́ры просвети́лася еси́, иде́же лю́дем любо́вию и милосе́рдием послужи́вши, муче́ние и смерть Христа́ ра́ди претерпе́ла еси́. Сего́ ра́ди Госпо́дь Небе́снаго Оте́чества насле́дницу тя показа́.</w:t>
      </w:r>
    </w:p>
    <w:p w14:paraId="3BBD3EB6" w14:textId="191914A5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</w:t>
      </w:r>
      <w:r w:rsidRPr="001864A6">
        <w:t>гда́ честны́я оста́нки му́жа рука́ма твои́ма во гроб полага́ла еси́, Елисаве́то многострада́льная, не ожесточи́ла еси́ се́рдца твоего́, ниже́ отча́янию предала</w:t>
      </w:r>
      <w:r w:rsidR="00A500D8" w:rsidRPr="001864A6">
        <w:t>́</w:t>
      </w:r>
      <w:r w:rsidRPr="001864A6">
        <w:t>ся еси́, но, те́плую моли́тву Го́сподеви вознося́щи, безбо́жнаго уби́йцу ева́нгельски прости́ла еси́.</w:t>
      </w:r>
    </w:p>
    <w:p w14:paraId="661BA5F4" w14:textId="66ED33B4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Варва́ре: З</w:t>
      </w:r>
      <w:r w:rsidRPr="001864A6">
        <w:t>а́поведь о любви́ к бли́жним испо́лнити возжеле́вши, красоту́ ми́ра сего́ и сла́дость вре́менную презре́ла еси́, Варва́ро богому́драя. Сего́ ра́ди во оби́тель милосе́рдия прише́дши и в послуша́ние настоя́тельнице себе́ преда́вши, стра́ждущим до́бре послужи́ла еси́.</w:t>
      </w:r>
    </w:p>
    <w:p w14:paraId="4DBA79AD" w14:textId="2A922CD2" w:rsidR="00197FE6" w:rsidRPr="001864A6" w:rsidRDefault="00F31E25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 xml:space="preserve">Богоро́дичен: О </w:t>
      </w:r>
      <w:r w:rsidR="00197FE6" w:rsidRPr="001864A6">
        <w:t>Пресвята́я Ма́ти Де́во! Ду́шу мою́</w:t>
      </w:r>
      <w:r w:rsidR="000B031A" w:rsidRPr="001864A6">
        <w:t>,</w:t>
      </w:r>
      <w:r w:rsidR="00197FE6" w:rsidRPr="001864A6">
        <w:t xml:space="preserve"> омраче́нную грехми́</w:t>
      </w:r>
      <w:r w:rsidR="000B031A" w:rsidRPr="001864A6">
        <w:t>,</w:t>
      </w:r>
      <w:r w:rsidR="00197FE6" w:rsidRPr="001864A6">
        <w:t xml:space="preserve"> све́том Сы́на Тв</w:t>
      </w:r>
      <w:r w:rsidR="000B031A" w:rsidRPr="001864A6">
        <w:t>оего́ ми́лостивно просвети́, да</w:t>
      </w:r>
      <w:r w:rsidR="00607430" w:rsidRPr="001864A6">
        <w:t>,</w:t>
      </w:r>
      <w:r w:rsidR="00197FE6" w:rsidRPr="001864A6">
        <w:t xml:space="preserve"> Тобо́ю направля́емь, </w:t>
      </w:r>
      <w:r w:rsidR="00B45D5C" w:rsidRPr="001864A6">
        <w:t>ч</w:t>
      </w:r>
      <w:r w:rsidR="00197FE6" w:rsidRPr="001864A6">
        <w:t>ерто́га Небе́снаго дости́гну.</w:t>
      </w:r>
    </w:p>
    <w:p w14:paraId="05DABB3E" w14:textId="77777777" w:rsidR="00197FE6" w:rsidRPr="001864A6" w:rsidRDefault="00197FE6" w:rsidP="007413EB">
      <w:pPr>
        <w:pStyle w:val="nbtservheadred"/>
      </w:pPr>
      <w:r w:rsidRPr="001864A6">
        <w:lastRenderedPageBreak/>
        <w:t>Седа́лен, глас 5:</w:t>
      </w:r>
    </w:p>
    <w:p w14:paraId="334DE163" w14:textId="74A21CCF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О</w:t>
      </w:r>
      <w:r w:rsidRPr="001864A6">
        <w:t>т ю́ности Го́спода возлюби́вши, Тому́ после́довала еси́, благове́рная княги́не Елисаве́то, и яви́лася еси́</w:t>
      </w:r>
      <w:r w:rsidR="00E238C1" w:rsidRPr="001864A6">
        <w:t xml:space="preserve"> </w:t>
      </w:r>
      <w:r w:rsidRPr="001864A6">
        <w:t>я́ко земля́ благопло́дная, в не́йже до́брое се́мя Правосла́вия ст</w:t>
      </w:r>
      <w:r w:rsidR="0082662F" w:rsidRPr="001864A6">
        <w:t>ори́чный плод принесе́. Те́мже</w:t>
      </w:r>
      <w:r w:rsidRPr="001864A6">
        <w:t xml:space="preserve"> име́ющи дерзнове́ние ко Го́споду, моли́ безпло́дие серде́ц на́ших разреши́ти, да принесе́м Ему́ плоды́ покая́ния, любве́ и смире́ния, и Ца́рствия Небе́снаго сподо́бимся.</w:t>
      </w:r>
    </w:p>
    <w:p w14:paraId="4DCC5EB8" w14:textId="77777777" w:rsidR="00197FE6" w:rsidRPr="001864A6" w:rsidRDefault="00197FE6" w:rsidP="007413EB">
      <w:pPr>
        <w:pStyle w:val="nbtservheadred"/>
      </w:pPr>
      <w:r w:rsidRPr="001864A6">
        <w:t>Сла́ва, и ны́не, Богоро́дичен:</w:t>
      </w:r>
    </w:p>
    <w:p w14:paraId="345A84D2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ресвята́я Богоро́дице Де́во, принеси́ моли́тву о нас к Сы́ну и Бо́гу Твоему́, погиба́ем бо от мно́жества прегреше́ний и вопие́м: Ты еси́ Хода́таица и Спору́чница всех, на Тя упова́ние возложи́вших.</w:t>
      </w:r>
    </w:p>
    <w:p w14:paraId="0FA64D2D" w14:textId="77777777" w:rsidR="00197FE6" w:rsidRPr="001864A6" w:rsidRDefault="00197FE6" w:rsidP="007413EB">
      <w:pPr>
        <w:pStyle w:val="nbtservheadred"/>
      </w:pPr>
      <w:r w:rsidRPr="001864A6">
        <w:t>Песнь 4</w:t>
      </w:r>
    </w:p>
    <w:p w14:paraId="79EB6580" w14:textId="642B5E9B" w:rsidR="00197FE6" w:rsidRPr="001864A6" w:rsidRDefault="00197FE6" w:rsidP="007413EB">
      <w:pPr>
        <w:pStyle w:val="nbtservstih"/>
      </w:pPr>
      <w:r w:rsidRPr="001864A6">
        <w:rPr>
          <w:rStyle w:val="obkgrred"/>
          <w:rFonts w:ascii="Times New Roman" w:hAnsi="Times New Roman"/>
        </w:rPr>
        <w:t>Ирмо́с: У</w:t>
      </w:r>
      <w:r w:rsidRPr="001864A6">
        <w:t>слы́шах, Го́споди,/ смотре́ния</w:t>
      </w:r>
      <w:proofErr w:type="gramStart"/>
      <w:r w:rsidRPr="001864A6">
        <w:t xml:space="preserve"> Т</w:t>
      </w:r>
      <w:proofErr w:type="gramEnd"/>
      <w:r w:rsidRPr="001864A6">
        <w:t>воего́ та́инство,/ разуме́х дела́ Твоя́</w:t>
      </w:r>
      <w:r w:rsidR="0082662F" w:rsidRPr="001864A6">
        <w:t>,</w:t>
      </w:r>
      <w:r w:rsidRPr="001864A6">
        <w:t>/</w:t>
      </w:r>
      <w:r w:rsidR="007413EB" w:rsidRPr="001864A6">
        <w:t>/</w:t>
      </w:r>
      <w:r w:rsidRPr="001864A6">
        <w:t xml:space="preserve"> и просла́вих Твое́ Божество́.</w:t>
      </w:r>
    </w:p>
    <w:p w14:paraId="56A1DB81" w14:textId="589E9AC4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Н</w:t>
      </w:r>
      <w:r w:rsidRPr="001864A6">
        <w:t>о́вая Ма́рфа яви́лася еси́, преподобному́ченице Елисаве́то, убо́гим и неду́жным, я́ко Самому́ Го́споду, усе́рдно послужи́вши. Научи́ и нас в бли́жних на́ших о́браз Влады́ки Христа́ всегда́ зре́ти и Тому́ с любо́вию служи́ти.</w:t>
      </w:r>
    </w:p>
    <w:p w14:paraId="1A6ED562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</w:t>
      </w:r>
      <w:r w:rsidRPr="001864A6">
        <w:t>лагу́ю часть избра́вши, Мари́и уподо́билася еси́, свята́я Елисаве́то, и, все помышле́ние твое́ ко Го́споду иму́щи, непреста́нно словесе́м Его́ поуча́лася еси́.</w:t>
      </w:r>
    </w:p>
    <w:p w14:paraId="28FCCB32" w14:textId="0D1DFFCB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Елисаве́те и Варва́ре:</w:t>
      </w:r>
      <w:r w:rsidRPr="001864A6">
        <w:t xml:space="preserve"> </w:t>
      </w:r>
      <w:r w:rsidRPr="001864A6">
        <w:rPr>
          <w:rStyle w:val="obkgrred"/>
          <w:rFonts w:ascii="Times New Roman" w:hAnsi="Times New Roman"/>
        </w:rPr>
        <w:t>П</w:t>
      </w:r>
      <w:r w:rsidRPr="001864A6">
        <w:t>омоли́теся Го́сподеви о нас, преподобному́ченицы Елисаве́то и Варва́ро, вы бо, ева́нгельский путь служе́ния бли́жним избра́вш</w:t>
      </w:r>
      <w:r w:rsidR="00D71CFA" w:rsidRPr="001864A6">
        <w:t>а</w:t>
      </w:r>
      <w:r w:rsidRPr="001864A6">
        <w:t>, Христу́ да́же до сме́рти ве́рны пребы́ли есте́ и зе́млю кро́тких насле́довали есте́.</w:t>
      </w:r>
    </w:p>
    <w:p w14:paraId="050C18A8" w14:textId="568BE380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Богоро́дичен: Б</w:t>
      </w:r>
      <w:r w:rsidRPr="001864A6">
        <w:t>лаже́н</w:t>
      </w:r>
      <w:r w:rsidR="00636260" w:rsidRPr="001864A6">
        <w:t>н</w:t>
      </w:r>
      <w:r w:rsidRPr="001864A6">
        <w:t>а Ты в жена́х еси́, Пренепоро́чная Влады́чице, Тобо́ю бо к нам Зижди́тель всех сни́де, е́же возста́вити па́дший Ада́мов о́браз и возвести́ нас к пе́рвому блаже́нству.</w:t>
      </w:r>
    </w:p>
    <w:p w14:paraId="3C1A9031" w14:textId="77777777" w:rsidR="00197FE6" w:rsidRPr="001864A6" w:rsidRDefault="00197FE6" w:rsidP="007413EB">
      <w:pPr>
        <w:pStyle w:val="nbtservheadred"/>
      </w:pPr>
      <w:r w:rsidRPr="001864A6">
        <w:t>Песнь 5</w:t>
      </w:r>
    </w:p>
    <w:p w14:paraId="621A7340" w14:textId="52B306B7" w:rsidR="00197FE6" w:rsidRPr="001864A6" w:rsidRDefault="00197FE6" w:rsidP="007413EB">
      <w:pPr>
        <w:pStyle w:val="nbtservstih"/>
      </w:pPr>
      <w:proofErr w:type="gramStart"/>
      <w:r w:rsidRPr="001864A6">
        <w:rPr>
          <w:rStyle w:val="obkgrred"/>
          <w:rFonts w:ascii="Times New Roman" w:hAnsi="Times New Roman"/>
        </w:rPr>
        <w:t>Ирмо́с</w:t>
      </w:r>
      <w:proofErr w:type="gramEnd"/>
      <w:r w:rsidRPr="001864A6">
        <w:rPr>
          <w:rStyle w:val="obkgrred"/>
          <w:rFonts w:ascii="Times New Roman" w:hAnsi="Times New Roman"/>
        </w:rPr>
        <w:t>: У</w:t>
      </w:r>
      <w:r w:rsidR="00B21BEE" w:rsidRPr="001864A6">
        <w:rPr>
          <w:rStyle w:val="obkgrred"/>
          <w:rFonts w:ascii="Times New Roman" w:hAnsi="Times New Roman"/>
        </w:rPr>
        <w:t>́</w:t>
      </w:r>
      <w:r w:rsidR="00636260" w:rsidRPr="001864A6">
        <w:t xml:space="preserve">тренююще </w:t>
      </w:r>
      <w:r w:rsidRPr="001864A6">
        <w:t>в</w:t>
      </w:r>
      <w:r w:rsidR="00636260" w:rsidRPr="001864A6">
        <w:t>опие́м Ти,/ Го́споди, спаси́ ны:</w:t>
      </w:r>
      <w:r w:rsidRPr="001864A6">
        <w:t>/ Ты бо еси́ Бог наш,</w:t>
      </w:r>
      <w:r w:rsidR="007413EB" w:rsidRPr="001864A6">
        <w:t>/</w:t>
      </w:r>
      <w:r w:rsidRPr="001864A6">
        <w:t xml:space="preserve">/ </w:t>
      </w:r>
      <w:proofErr w:type="gramStart"/>
      <w:r w:rsidRPr="001864A6">
        <w:t>ра́зве</w:t>
      </w:r>
      <w:proofErr w:type="gramEnd"/>
      <w:r w:rsidRPr="001864A6">
        <w:t xml:space="preserve"> Тебе́ ино́го не ве́мы.</w:t>
      </w:r>
    </w:p>
    <w:p w14:paraId="2BC45B15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Н</w:t>
      </w:r>
      <w:r w:rsidRPr="001864A6">
        <w:t xml:space="preserve">еизрече́нным смотре́нием страда́ний причасти́вшися, свята́я Елисаве́то, Дух Боже́ственный в се́рдце твое́м стяжа́ла еси́, И́мже просвеща́ема, лю́дем моли́твою и милосе́рдием послужи́ла еси́. </w:t>
      </w:r>
    </w:p>
    <w:p w14:paraId="26E6FFA2" w14:textId="6E7F575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М</w:t>
      </w:r>
      <w:r w:rsidRPr="001864A6">
        <w:t>оли́твами твои́ми, преподобному́ченице, ду́ши неду́гующих и немощству́ющих врачева́ла еси́</w:t>
      </w:r>
      <w:r w:rsidR="00636260" w:rsidRPr="001864A6">
        <w:t>,</w:t>
      </w:r>
      <w:r w:rsidRPr="001864A6">
        <w:t xml:space="preserve"> и сестры</w:t>
      </w:r>
      <w:r w:rsidR="005B5129" w:rsidRPr="001864A6">
        <w:t>́</w:t>
      </w:r>
      <w:r w:rsidRPr="001864A6">
        <w:t xml:space="preserve"> оби́тели о́бразом жития́ твоего́ му́дре наставля́ла еси́.</w:t>
      </w:r>
    </w:p>
    <w:p w14:paraId="06E9BCE0" w14:textId="606949D5" w:rsidR="00197FE6" w:rsidRPr="001864A6" w:rsidRDefault="00197FE6" w:rsidP="00197FE6">
      <w:pPr>
        <w:pStyle w:val="nbtservbasic"/>
      </w:pPr>
      <w:proofErr w:type="gramStart"/>
      <w:r w:rsidRPr="001864A6">
        <w:rPr>
          <w:rStyle w:val="obkgrred"/>
          <w:rFonts w:ascii="Times New Roman" w:hAnsi="Times New Roman"/>
        </w:rPr>
        <w:lastRenderedPageBreak/>
        <w:t>Варва́ре</w:t>
      </w:r>
      <w:proofErr w:type="gramEnd"/>
      <w:r w:rsidRPr="001864A6">
        <w:rPr>
          <w:rStyle w:val="obkgrred"/>
          <w:rFonts w:ascii="Times New Roman" w:hAnsi="Times New Roman"/>
        </w:rPr>
        <w:t>:</w:t>
      </w:r>
      <w:r w:rsidRPr="001864A6">
        <w:t xml:space="preserve"> </w:t>
      </w:r>
      <w:r w:rsidRPr="001864A6">
        <w:rPr>
          <w:rStyle w:val="obkgrred"/>
          <w:rFonts w:ascii="Times New Roman" w:hAnsi="Times New Roman"/>
        </w:rPr>
        <w:t>О</w:t>
      </w:r>
      <w:r w:rsidRPr="001864A6">
        <w:t>т ю́ност</w:t>
      </w:r>
      <w:r w:rsidR="009D09BF" w:rsidRPr="001864A6">
        <w:t>и Го́сподеви себе́ преда́вши и</w:t>
      </w:r>
      <w:proofErr w:type="gramStart"/>
      <w:r w:rsidR="009D09BF" w:rsidRPr="001864A6">
        <w:t xml:space="preserve"> П</w:t>
      </w:r>
      <w:proofErr w:type="gramEnd"/>
      <w:r w:rsidRPr="001864A6">
        <w:t xml:space="preserve">ро́мыслу Бо́жию повину́ющися, вся в житии́ твое́м с благодаре́нием прия́ла еси́, преподобному́ченице Варва́ро, и по сме́рти венце́м му́ченическим венча́лася еси́. </w:t>
      </w:r>
    </w:p>
    <w:p w14:paraId="4FFF9ABE" w14:textId="46C28A73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Богоро́дичен: Н</w:t>
      </w:r>
      <w:r w:rsidRPr="001864A6">
        <w:t>е и́мамы ины́я по́мощи, ни ины́я наде́жды, ра́зве Тебе́, Влады́чи</w:t>
      </w:r>
      <w:r w:rsidR="009D09BF" w:rsidRPr="001864A6">
        <w:t>це, сего́ ра́ди к Тебе́ припа́да</w:t>
      </w:r>
      <w:r w:rsidRPr="001864A6">
        <w:t>ем, приими́ м</w:t>
      </w:r>
      <w:r w:rsidR="00C60558" w:rsidRPr="001864A6">
        <w:t>оле́ния на́ша, и принеси́ я́ к П</w:t>
      </w:r>
      <w:r w:rsidRPr="001864A6">
        <w:t>ресто́лу Сы́на</w:t>
      </w:r>
      <w:proofErr w:type="gramStart"/>
      <w:r w:rsidRPr="001864A6">
        <w:t xml:space="preserve"> Т</w:t>
      </w:r>
      <w:proofErr w:type="gramEnd"/>
      <w:r w:rsidRPr="001864A6">
        <w:t>воего́, Всенепоро́чная.</w:t>
      </w:r>
    </w:p>
    <w:p w14:paraId="1BE03BCC" w14:textId="77777777" w:rsidR="00197FE6" w:rsidRPr="001864A6" w:rsidRDefault="00197FE6" w:rsidP="007413EB">
      <w:pPr>
        <w:pStyle w:val="nbtservheadred"/>
      </w:pPr>
      <w:r w:rsidRPr="001864A6">
        <w:t>Песнь 6</w:t>
      </w:r>
    </w:p>
    <w:p w14:paraId="0462D39C" w14:textId="50882683" w:rsidR="00197FE6" w:rsidRPr="001864A6" w:rsidRDefault="00197FE6" w:rsidP="007413EB">
      <w:pPr>
        <w:pStyle w:val="nbtservstih"/>
      </w:pPr>
      <w:proofErr w:type="gramStart"/>
      <w:r w:rsidRPr="001864A6">
        <w:rPr>
          <w:rStyle w:val="obkgrred"/>
          <w:rFonts w:ascii="Times New Roman" w:hAnsi="Times New Roman"/>
        </w:rPr>
        <w:t>Ирмо́с</w:t>
      </w:r>
      <w:proofErr w:type="gramEnd"/>
      <w:r w:rsidRPr="001864A6">
        <w:rPr>
          <w:rStyle w:val="obkgrred"/>
          <w:rFonts w:ascii="Times New Roman" w:hAnsi="Times New Roman"/>
        </w:rPr>
        <w:t>: Р</w:t>
      </w:r>
      <w:r w:rsidRPr="001864A6">
        <w:t>и́зу мне пода́</w:t>
      </w:r>
      <w:r w:rsidR="00664E4E" w:rsidRPr="001864A6">
        <w:t xml:space="preserve">ждь све́тлу,/ одея́йся све́том </w:t>
      </w:r>
      <w:r w:rsidRPr="001864A6">
        <w:t>я́ко ри́зою,/</w:t>
      </w:r>
      <w:r w:rsidR="007413EB" w:rsidRPr="001864A6">
        <w:t>/</w:t>
      </w:r>
      <w:r w:rsidR="00664E4E" w:rsidRPr="001864A6">
        <w:t xml:space="preserve"> Многоми́лостиве </w:t>
      </w:r>
      <w:r w:rsidRPr="001864A6">
        <w:t>Х</w:t>
      </w:r>
      <w:r w:rsidR="00664E4E" w:rsidRPr="001864A6">
        <w:t xml:space="preserve">ристе́ </w:t>
      </w:r>
      <w:r w:rsidRPr="001864A6">
        <w:t>Бо́же наш.</w:t>
      </w:r>
    </w:p>
    <w:p w14:paraId="5E5CBA9F" w14:textId="51E15D78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</w:t>
      </w:r>
      <w:r w:rsidRPr="001864A6">
        <w:t>е́мы милосе́рдие твое́, преподобному́ченице Елисаве́то, я́ко не отвраща́лася еси́ скорбя́щих и нужда́ющихся, тако́ и нас недосто́йных не оста́ви твои́м заступле́нием</w:t>
      </w:r>
      <w:r w:rsidR="005D012B" w:rsidRPr="001864A6">
        <w:t>,</w:t>
      </w:r>
      <w:r w:rsidRPr="001864A6">
        <w:t xml:space="preserve"> и моли́ся Го́споду о исправле́нии на́шего жития́.</w:t>
      </w:r>
    </w:p>
    <w:p w14:paraId="26705362" w14:textId="62753DC4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С</w:t>
      </w:r>
      <w:r w:rsidRPr="001864A6">
        <w:t xml:space="preserve"> любо́вию при</w:t>
      </w:r>
      <w:r w:rsidR="007740CB" w:rsidRPr="001864A6">
        <w:t>е́мл</w:t>
      </w:r>
      <w:r w:rsidRPr="001864A6">
        <w:t>ющи больны́я, си́рыя и кре́постию оскуде́вшия, благове́рная княги́не Елисаве́то, духо́вный глад и жа́жду тех утоля́ла еси́, та́ко и нас, воспева́ющих святу́ю па́мять твою́, не оста́ви моли́твами твои́ми.</w:t>
      </w:r>
    </w:p>
    <w:p w14:paraId="3E3BA67A" w14:textId="777777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Варва́ре: В</w:t>
      </w:r>
      <w:r w:rsidRPr="001864A6">
        <w:t>е́рна бы́вши нача́льнице твое́й в служе́нии бли́жним, Варва́ро преподобному́ченице, пребыла́ еси́ ве́рна ей и во страда́нии да́же до сме́рти, по сло́ву Подвигополо́жника Христа́: претерпе́вый до конца́, той спасе́н бу́дет.</w:t>
      </w:r>
    </w:p>
    <w:p w14:paraId="116E61ED" w14:textId="269C0B4C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Богоро́дичен: Б</w:t>
      </w:r>
      <w:r w:rsidRPr="001864A6">
        <w:t xml:space="preserve">огоро́дице Де́во, умоли́ Сы́на Твоего́, Христа́ Бо́га на́шего, да омы́ет скве́рну души́ моея́ и облече́т в оде́жду све́тлую, в не́йже предста́в пред Ним, не лише́н бу́ду </w:t>
      </w:r>
      <w:r w:rsidR="009967B3" w:rsidRPr="001864A6">
        <w:t>ч</w:t>
      </w:r>
      <w:r w:rsidRPr="001864A6">
        <w:t>ерто́га бра́чнаго.</w:t>
      </w:r>
    </w:p>
    <w:p w14:paraId="52AF7F23" w14:textId="77777777" w:rsidR="00197FE6" w:rsidRPr="001864A6" w:rsidRDefault="00197FE6" w:rsidP="007413EB">
      <w:pPr>
        <w:pStyle w:val="nbtservheadred"/>
      </w:pPr>
      <w:r w:rsidRPr="001864A6">
        <w:t>Конда́к, глас 2:</w:t>
      </w:r>
    </w:p>
    <w:p w14:paraId="31AD4AD7" w14:textId="01D28BA6" w:rsidR="00197FE6" w:rsidRPr="001864A6" w:rsidRDefault="00197FE6" w:rsidP="00197FE6">
      <w:pPr>
        <w:pStyle w:val="nbtservbasic"/>
      </w:pPr>
      <w:proofErr w:type="gramStart"/>
      <w:r w:rsidRPr="001864A6">
        <w:rPr>
          <w:rStyle w:val="obkgrred"/>
          <w:rFonts w:ascii="Times New Roman" w:hAnsi="Times New Roman"/>
        </w:rPr>
        <w:t>В</w:t>
      </w:r>
      <w:r w:rsidRPr="001864A6">
        <w:t>ели́чие</w:t>
      </w:r>
      <w:proofErr w:type="gramEnd"/>
      <w:r w:rsidRPr="001864A6">
        <w:t xml:space="preserve"> по́двига ве́ры кто пове́сть</w:t>
      </w:r>
      <w:r w:rsidR="00C8299F" w:rsidRPr="001864A6">
        <w:t>?</w:t>
      </w:r>
      <w:r w:rsidRPr="001864A6">
        <w:t xml:space="preserve">/ </w:t>
      </w:r>
      <w:r w:rsidR="00C8299F" w:rsidRPr="001864A6">
        <w:t>В</w:t>
      </w:r>
      <w:r w:rsidRPr="001864A6">
        <w:t xml:space="preserve">о про́пасти земне́й све́том </w:t>
      </w:r>
      <w:r w:rsidR="00912FE9" w:rsidRPr="001864A6">
        <w:t>Н</w:t>
      </w:r>
      <w:r w:rsidRPr="001864A6">
        <w:t>ебе́сным осия́нная,/ страстоте́рпица вели́кая княги́ня Елисаве́та/ со</w:t>
      </w:r>
      <w:proofErr w:type="gramStart"/>
      <w:r w:rsidRPr="001864A6">
        <w:t xml:space="preserve"> А</w:t>
      </w:r>
      <w:proofErr w:type="gramEnd"/>
      <w:r w:rsidRPr="001864A6">
        <w:t xml:space="preserve">́нгелы во псалме́х и пе́ниих ра́довашеся/ и, убие́ние претерпева́ющи,/ о безбо́жных мучи́телех взыва́ше:/ </w:t>
      </w:r>
      <w:proofErr w:type="gramStart"/>
      <w:r w:rsidRPr="001864A6">
        <w:t>Го́споди</w:t>
      </w:r>
      <w:proofErr w:type="gramEnd"/>
      <w:r w:rsidRPr="001864A6">
        <w:t>, прости́ им грех сей,/ не ве́дят бо, что творя́т./ Тоя́ моли́твами, Христе́ Бо́же,</w:t>
      </w:r>
      <w:r w:rsidR="007413EB" w:rsidRPr="001864A6">
        <w:t>/</w:t>
      </w:r>
      <w:r w:rsidRPr="001864A6">
        <w:t>/ поми́луй и спаси́ ду́ши на́ша.</w:t>
      </w:r>
    </w:p>
    <w:p w14:paraId="601CEDE0" w14:textId="77777777" w:rsidR="00197FE6" w:rsidRPr="001864A6" w:rsidRDefault="00197FE6" w:rsidP="007413EB">
      <w:pPr>
        <w:pStyle w:val="nbtservheadred"/>
      </w:pPr>
      <w:r w:rsidRPr="001864A6">
        <w:t>И́кос:</w:t>
      </w:r>
    </w:p>
    <w:p w14:paraId="50DE8710" w14:textId="31B9D66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О</w:t>
      </w:r>
      <w:r w:rsidRPr="001864A6">
        <w:t>ру́жие про́йде се́рдце твое́, благове́рная княги́не Елисаве́то, егда́ узре́ла еси́ убие</w:t>
      </w:r>
      <w:r w:rsidR="005E0717" w:rsidRPr="001864A6">
        <w:t>́ннаго супру́га твоего́; те́мже</w:t>
      </w:r>
      <w:r w:rsidRPr="001864A6">
        <w:t xml:space="preserve"> кра́сная ми́ра сего́ оста́вивши, всю жизнь свою́ Бо́гу предала</w:t>
      </w:r>
      <w:r w:rsidR="00A47662" w:rsidRPr="001864A6">
        <w:t>́</w:t>
      </w:r>
      <w:r w:rsidRPr="001864A6">
        <w:t xml:space="preserve"> еси́ и, благочести́вых жен и дев во оби́тель Ма́рфы и Мари́и собра́вши, стра́ждущим лю́дем </w:t>
      </w:r>
      <w:r w:rsidRPr="001864A6">
        <w:lastRenderedPageBreak/>
        <w:t>усе́рдно послужи́ла еси́. Егда́ же к страда́нию призва́ тя Госпо́дь, о безбо́жных мучи́телех взыва́ла еси́: Го́споди, прости́ им грех сей, не ве́дят бо, что творя́т. Тоя́ моли́твами, Христе́ Бо́же, поми́луй и спаси́ ду́ши на́ша.</w:t>
      </w:r>
    </w:p>
    <w:p w14:paraId="03F03EBE" w14:textId="77777777" w:rsidR="00197FE6" w:rsidRPr="001864A6" w:rsidRDefault="00197FE6" w:rsidP="007413EB">
      <w:pPr>
        <w:pStyle w:val="nbtservheadred"/>
      </w:pPr>
      <w:r w:rsidRPr="001864A6">
        <w:t>Песнь 7</w:t>
      </w:r>
    </w:p>
    <w:p w14:paraId="32A3AEE7" w14:textId="60A43084" w:rsidR="00197FE6" w:rsidRPr="001864A6" w:rsidRDefault="00197FE6" w:rsidP="007413EB">
      <w:pPr>
        <w:pStyle w:val="nbtservstih"/>
      </w:pPr>
      <w:proofErr w:type="gramStart"/>
      <w:r w:rsidRPr="001864A6">
        <w:rPr>
          <w:rStyle w:val="obkgrred"/>
          <w:rFonts w:ascii="Times New Roman" w:hAnsi="Times New Roman"/>
        </w:rPr>
        <w:t>Ирмо́с</w:t>
      </w:r>
      <w:proofErr w:type="gramEnd"/>
      <w:r w:rsidRPr="001864A6">
        <w:rPr>
          <w:rStyle w:val="obkgrred"/>
          <w:rFonts w:ascii="Times New Roman" w:hAnsi="Times New Roman"/>
        </w:rPr>
        <w:t>: О́</w:t>
      </w:r>
      <w:r w:rsidRPr="001864A6">
        <w:t>троцы евре́йстии в пещи́/ попра́ша пла́мень дерзнове́нно,/ и на ро́су огнь преложи́ша, вопию́ще:</w:t>
      </w:r>
      <w:r w:rsidR="007413EB" w:rsidRPr="001864A6">
        <w:t>/</w:t>
      </w:r>
      <w:r w:rsidRPr="001864A6">
        <w:t>/ благослове́н еси́, Го́споди Бо́же, во ве́ки.</w:t>
      </w:r>
    </w:p>
    <w:p w14:paraId="4C79B061" w14:textId="0B6646E2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С</w:t>
      </w:r>
      <w:r w:rsidRPr="001864A6">
        <w:t>огреши́хом, беззако́нновахом, непра́вдовахом пред Бо</w:t>
      </w:r>
      <w:r w:rsidR="005E0717" w:rsidRPr="001864A6">
        <w:t>́гом</w:t>
      </w:r>
      <w:r w:rsidR="003156D7" w:rsidRPr="001864A6">
        <w:t>,</w:t>
      </w:r>
      <w:r w:rsidR="00B21A3F" w:rsidRPr="001864A6">
        <w:t xml:space="preserve"> и сего́ ра́ди</w:t>
      </w:r>
      <w:r w:rsidR="007D51F0" w:rsidRPr="001864A6">
        <w:t>,</w:t>
      </w:r>
      <w:r w:rsidR="00B21A3F" w:rsidRPr="001864A6">
        <w:t xml:space="preserve"> </w:t>
      </w:r>
      <w:r w:rsidR="005E0717" w:rsidRPr="001864A6">
        <w:t>лю́тыми ско</w:t>
      </w:r>
      <w:r w:rsidRPr="001864A6">
        <w:t>рбьми</w:t>
      </w:r>
      <w:r w:rsidR="005E0717" w:rsidRPr="001864A6">
        <w:t>́</w:t>
      </w:r>
      <w:r w:rsidRPr="001864A6">
        <w:t xml:space="preserve"> обурева́еми, в во́ли на́шей ходи́ти оста́влени бы́хом. Но моли́твами святы́я преподобному́ченицы Елисаве́ты и всех новому́ченик, умилосе́рдися, пощади́ и вразуми́ нас, Го́споди, да пое</w:t>
      </w:r>
      <w:r w:rsidR="00B21A3F" w:rsidRPr="001864A6">
        <w:t>́</w:t>
      </w:r>
      <w:r w:rsidRPr="001864A6">
        <w:t>м Ти: благослове́н еси́, Го́споди Бо́же, во ве́ки.</w:t>
      </w:r>
    </w:p>
    <w:p w14:paraId="7370589F" w14:textId="61FD2B68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З</w:t>
      </w:r>
      <w:r w:rsidRPr="001864A6">
        <w:t>лочести́вии лю́дие мно́гажды досажда́ху ти, свята́я преподобному́ченице Елисаве́то, ты же ве́рою бла́го за зло сим воздава́ла еси́. Сего́ ра́ди мы, ча́да твоя́, я́ко наста́вницу в житии́ христиа́нстем тя иму</w:t>
      </w:r>
      <w:r w:rsidR="00A47662" w:rsidRPr="001864A6">
        <w:t>́</w:t>
      </w:r>
      <w:r w:rsidRPr="001864A6">
        <w:t>ще, с тобо́ю воспева́ем: благослове́н еси́, Го́споди Бо́же, во ве́ки.</w:t>
      </w:r>
    </w:p>
    <w:p w14:paraId="3804AE5E" w14:textId="008A1D48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Варва́ре: С</w:t>
      </w:r>
      <w:r w:rsidRPr="001864A6">
        <w:t>охрани́, Го́споди, моли́твами достохва́льныя преподобному́ченицы Варва́ры всех, почита́ющих па́мять ея́ святу́ю и благоче́стно взыва́ющих: благослове́н еси́, Го́споди Бо́же, во ве́ки.</w:t>
      </w:r>
    </w:p>
    <w:p w14:paraId="26A2277D" w14:textId="57E0C738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 xml:space="preserve">Богоро́дичен: </w:t>
      </w:r>
      <w:proofErr w:type="gramStart"/>
      <w:r w:rsidRPr="001864A6">
        <w:rPr>
          <w:rStyle w:val="obkgrred"/>
          <w:rFonts w:ascii="Times New Roman" w:hAnsi="Times New Roman"/>
        </w:rPr>
        <w:t>В</w:t>
      </w:r>
      <w:r w:rsidRPr="001864A6">
        <w:t>осхва́лим</w:t>
      </w:r>
      <w:proofErr w:type="gramEnd"/>
      <w:r w:rsidRPr="001864A6">
        <w:t xml:space="preserve">, ве́рнии, Пресвяту́ю Богоро́дицу: Та бо, </w:t>
      </w:r>
      <w:proofErr w:type="gramStart"/>
      <w:r w:rsidRPr="001864A6">
        <w:t>покро́в</w:t>
      </w:r>
      <w:proofErr w:type="gramEnd"/>
      <w:r w:rsidRPr="001864A6">
        <w:t xml:space="preserve"> Сво́й святы́й над ми́ром распросте́рши, сугу́бую моли́тву о земли́ </w:t>
      </w:r>
      <w:r w:rsidR="00563C97" w:rsidRPr="001864A6">
        <w:t>Ру́сской возсыла́ет, во е́же по</w:t>
      </w:r>
      <w:r w:rsidRPr="001864A6">
        <w:t>мощи</w:t>
      </w:r>
      <w:r w:rsidR="00563C97" w:rsidRPr="001864A6">
        <w:t>́</w:t>
      </w:r>
      <w:r w:rsidRPr="001864A6">
        <w:t xml:space="preserve"> лю́дем стра́ждущим и ве́рою зову́щим: благослове́н еси́, Го́споди Бо́же, во ве́ки.</w:t>
      </w:r>
    </w:p>
    <w:p w14:paraId="35D1A9FF" w14:textId="77777777" w:rsidR="00197FE6" w:rsidRPr="001864A6" w:rsidRDefault="00197FE6" w:rsidP="007413EB">
      <w:pPr>
        <w:pStyle w:val="nbtservheadred"/>
      </w:pPr>
      <w:r w:rsidRPr="001864A6">
        <w:t>Песнь 8</w:t>
      </w:r>
    </w:p>
    <w:p w14:paraId="47736F55" w14:textId="74D914BF" w:rsidR="00197FE6" w:rsidRPr="001864A6" w:rsidRDefault="00197FE6" w:rsidP="007413EB">
      <w:pPr>
        <w:pStyle w:val="nbtservstih"/>
      </w:pPr>
      <w:proofErr w:type="gramStart"/>
      <w:r w:rsidRPr="001864A6">
        <w:rPr>
          <w:rStyle w:val="obkgrred"/>
          <w:rFonts w:ascii="Times New Roman" w:hAnsi="Times New Roman"/>
        </w:rPr>
        <w:t>Ирмо́с</w:t>
      </w:r>
      <w:proofErr w:type="gramEnd"/>
      <w:r w:rsidRPr="001864A6">
        <w:rPr>
          <w:rStyle w:val="obkgrred"/>
          <w:rFonts w:ascii="Times New Roman" w:hAnsi="Times New Roman"/>
        </w:rPr>
        <w:t>: С</w:t>
      </w:r>
      <w:r w:rsidRPr="001864A6">
        <w:t>едмери́цею пещь/ халде́йский мучи́тель/ богочести́вым неи́стовно разжже́,/ си́лою же лу́чшею спасе́ны сия́ ви́дев,/ Творцу́ и Изба́вителю вопия́ше:/ о́троцы, благослови́те,/ свяще́нницы, воспо́йте,</w:t>
      </w:r>
      <w:r w:rsidR="007413EB" w:rsidRPr="001864A6">
        <w:t>/</w:t>
      </w:r>
      <w:r w:rsidRPr="001864A6">
        <w:t>/ лю́дие, превозноси́те во вся ве́ки.</w:t>
      </w:r>
    </w:p>
    <w:p w14:paraId="3282E599" w14:textId="6DCF2936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</w:t>
      </w:r>
      <w:r w:rsidRPr="001864A6">
        <w:t>гда́ в про́пасть земну́ю вве́ржена была́ еси́, свята́я Елисаве́то, не поколеба́ся ве́ра твоя́ и милосе́рдие не оскуде́, не оста́вила бо еси́ да́же до сме́рти служе́ния стра́ждущим, к Бо́гу вопию́щи: благослови́те, лю́дие, Го́спода</w:t>
      </w:r>
      <w:r w:rsidR="007A2741" w:rsidRPr="001864A6">
        <w:t xml:space="preserve"> </w:t>
      </w:r>
      <w:r w:rsidRPr="001864A6">
        <w:t>и превозноси́те Его́ во ве́ки.</w:t>
      </w:r>
    </w:p>
    <w:p w14:paraId="62AEF0A0" w14:textId="0D6A72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Н</w:t>
      </w:r>
      <w:r w:rsidRPr="001864A6">
        <w:t>аучи́ нас досто́йно Го́споду служи́ти и в послуша́нии во́ли Его́ пребыва́ти, преподобному́ченице Елисаве́то, да не бу́дет нам и́го Его́ благо́е в скорбь</w:t>
      </w:r>
      <w:r w:rsidR="00F03059" w:rsidRPr="001864A6">
        <w:t>,</w:t>
      </w:r>
      <w:r w:rsidRPr="001864A6">
        <w:t xml:space="preserve"> и бре́мя Его́ ле́гкое в тяготу</w:t>
      </w:r>
      <w:r w:rsidR="00A47662" w:rsidRPr="001864A6">
        <w:t>́</w:t>
      </w:r>
      <w:r w:rsidRPr="001864A6">
        <w:t>, но с ра́достию возопие́м: благослови́те, лю́дие, Го́спода</w:t>
      </w:r>
      <w:r w:rsidR="007A2741" w:rsidRPr="001864A6">
        <w:t xml:space="preserve"> </w:t>
      </w:r>
      <w:r w:rsidRPr="001864A6">
        <w:t>и превозноси́те Его́ во ве́ки.</w:t>
      </w:r>
    </w:p>
    <w:p w14:paraId="6C52265B" w14:textId="2E72D931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Елисаве́те и Варва́ре: Я́</w:t>
      </w:r>
      <w:r w:rsidRPr="001864A6">
        <w:t>коже дре́вле му́</w:t>
      </w:r>
      <w:r w:rsidR="003101D9" w:rsidRPr="001864A6">
        <w:t>ченицы</w:t>
      </w:r>
      <w:r w:rsidRPr="001864A6">
        <w:t xml:space="preserve"> свиде́телие Христо́вы в ми́ре безбо́жнем бы́ша, та́ко и вы, святы́я Елисаве́то и </w:t>
      </w:r>
      <w:r w:rsidRPr="001864A6">
        <w:lastRenderedPageBreak/>
        <w:t>Варва́ро, ве́ру во Христа́ яви́ли есте́ и сме́ртию запечатле́ли есте́, вопию́щ</w:t>
      </w:r>
      <w:r w:rsidR="00637C03" w:rsidRPr="001864A6">
        <w:t>а</w:t>
      </w:r>
      <w:r w:rsidRPr="001864A6">
        <w:t>: благослови́те, лю́дие, Го́спода</w:t>
      </w:r>
      <w:r w:rsidR="007A2741" w:rsidRPr="001864A6">
        <w:t xml:space="preserve"> </w:t>
      </w:r>
      <w:r w:rsidRPr="001864A6">
        <w:t>и превозноси́те Его́ во ве́ки.</w:t>
      </w:r>
    </w:p>
    <w:p w14:paraId="2696510B" w14:textId="12204D66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Богоро́дичен: В</w:t>
      </w:r>
      <w:r w:rsidRPr="001864A6">
        <w:t xml:space="preserve">себлага́я Богоро́дице, на спасе́ния стези́ </w:t>
      </w:r>
      <w:r w:rsidR="00554454" w:rsidRPr="001864A6">
        <w:t>наста́ви мя, оскудева́ют бо дни</w:t>
      </w:r>
      <w:r w:rsidR="008D091B" w:rsidRPr="001864A6">
        <w:t>́е</w:t>
      </w:r>
      <w:r w:rsidRPr="001864A6">
        <w:t xml:space="preserve"> мо</w:t>
      </w:r>
      <w:r w:rsidR="008D091B" w:rsidRPr="001864A6">
        <w:t>и́</w:t>
      </w:r>
      <w:r w:rsidRPr="001864A6">
        <w:t xml:space="preserve"> в суете́ и попече́нии о де́лех мирски́х, но покры́й милосе́рдием Твои́м не́мощь мою́ и спаси́ мя.</w:t>
      </w:r>
    </w:p>
    <w:p w14:paraId="6FAFE0B2" w14:textId="77777777" w:rsidR="00197FE6" w:rsidRPr="001864A6" w:rsidRDefault="00197FE6" w:rsidP="007413EB">
      <w:pPr>
        <w:pStyle w:val="nbtservheadred"/>
      </w:pPr>
      <w:r w:rsidRPr="001864A6">
        <w:t>Песнь 9</w:t>
      </w:r>
    </w:p>
    <w:p w14:paraId="494BF45D" w14:textId="2F31CB84" w:rsidR="00197FE6" w:rsidRPr="001864A6" w:rsidRDefault="00197FE6" w:rsidP="007413EB">
      <w:pPr>
        <w:pStyle w:val="nbtservstih"/>
      </w:pPr>
      <w:r w:rsidRPr="001864A6">
        <w:rPr>
          <w:rStyle w:val="obkgrred"/>
          <w:rFonts w:ascii="Times New Roman" w:hAnsi="Times New Roman"/>
        </w:rPr>
        <w:t>Ирмо́с: У</w:t>
      </w:r>
      <w:r w:rsidRPr="001864A6">
        <w:t>жасе́ся о сем</w:t>
      </w:r>
      <w:proofErr w:type="gramStart"/>
      <w:r w:rsidRPr="001864A6">
        <w:t xml:space="preserve"> Н</w:t>
      </w:r>
      <w:proofErr w:type="gramEnd"/>
      <w:r w:rsidRPr="001864A6">
        <w:t>е́бо</w:t>
      </w:r>
      <w:r w:rsidR="00554454" w:rsidRPr="001864A6">
        <w:t>,</w:t>
      </w:r>
      <w:r w:rsidRPr="001864A6">
        <w:t>/ и земли́ удиви́шася концы́,/ я́ко Бог яви́ся челове́ком пло́тски</w:t>
      </w:r>
      <w:r w:rsidR="00554454" w:rsidRPr="001864A6">
        <w:t>,</w:t>
      </w:r>
      <w:r w:rsidRPr="001864A6">
        <w:t>/ и чре́во Тво</w:t>
      </w:r>
      <w:r w:rsidR="00554454" w:rsidRPr="001864A6">
        <w:t>е́ бысть простра́ннейшее Небе́с./ Т</w:t>
      </w:r>
      <w:r w:rsidRPr="001864A6">
        <w:t>ем Тя, Богоро́дицу,/</w:t>
      </w:r>
      <w:r w:rsidR="007413EB" w:rsidRPr="001864A6">
        <w:t>/</w:t>
      </w:r>
      <w:r w:rsidR="00554454" w:rsidRPr="001864A6">
        <w:t xml:space="preserve"> А́</w:t>
      </w:r>
      <w:r w:rsidRPr="001864A6">
        <w:t>нгелов и челове́к чинонача́лия велича́ют.</w:t>
      </w:r>
    </w:p>
    <w:p w14:paraId="01EA7C9D" w14:textId="26A21EE3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Д</w:t>
      </w:r>
      <w:r w:rsidRPr="001864A6">
        <w:t>и́вн</w:t>
      </w:r>
      <w:r w:rsidR="004033E0" w:rsidRPr="001864A6">
        <w:t>а</w:t>
      </w:r>
      <w:r w:rsidRPr="001864A6">
        <w:t xml:space="preserve"> дела́ Твоя́, Го́споди! Преподобному́ченица Елисаве́та</w:t>
      </w:r>
      <w:r w:rsidR="00554454" w:rsidRPr="001864A6">
        <w:t>,</w:t>
      </w:r>
      <w:r w:rsidRPr="001864A6">
        <w:t xml:space="preserve"> в земли́ Алапа́евстей беззако́нно убие́нная</w:t>
      </w:r>
      <w:r w:rsidR="00554454" w:rsidRPr="001864A6">
        <w:t>,</w:t>
      </w:r>
      <w:r w:rsidRPr="001864A6">
        <w:t xml:space="preserve"> ны́не во святе</w:t>
      </w:r>
      <w:r w:rsidR="00630C89" w:rsidRPr="001864A6">
        <w:t>́м гра́де Иерусали́ме я́ве мощ</w:t>
      </w:r>
      <w:r w:rsidR="00AB4148" w:rsidRPr="001864A6">
        <w:t>а</w:t>
      </w:r>
      <w:r w:rsidR="008A3482" w:rsidRPr="001864A6">
        <w:t>́</w:t>
      </w:r>
      <w:r w:rsidRPr="001864A6">
        <w:t>ми</w:t>
      </w:r>
      <w:r w:rsidR="008A3482" w:rsidRPr="001864A6">
        <w:t xml:space="preserve"> </w:t>
      </w:r>
      <w:r w:rsidRPr="001864A6">
        <w:t>почива́ет и в первопресто́льнем гра́де Москве́ с че́стию прославля́ется. Ю́же моли́твенно почита́юще, с благодаре́нием взыва́ем: сла́ва Бо́гу, прославля́ющему святы́я Своя́.</w:t>
      </w:r>
    </w:p>
    <w:p w14:paraId="1BBB4AEF" w14:textId="3F28A330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Д</w:t>
      </w:r>
      <w:r w:rsidRPr="001864A6">
        <w:t>и́вн</w:t>
      </w:r>
      <w:r w:rsidR="004006E1" w:rsidRPr="001864A6">
        <w:t>а</w:t>
      </w:r>
      <w:r w:rsidRPr="001864A6">
        <w:t xml:space="preserve"> дела́ Твоя́, Го́споди! Преподобному́ченица Елисаве́та</w:t>
      </w:r>
      <w:r w:rsidR="00554454" w:rsidRPr="001864A6">
        <w:t xml:space="preserve">, </w:t>
      </w:r>
      <w:r w:rsidRPr="001864A6">
        <w:t>во глубину́ про́пасти вве́рженная, на высоте́ горы́ Елео́нския во</w:t>
      </w:r>
      <w:r w:rsidR="00630C89" w:rsidRPr="001864A6">
        <w:t xml:space="preserve"> святе́м хра́ме упокое́ние мощ</w:t>
      </w:r>
      <w:r w:rsidR="00F81393" w:rsidRPr="001864A6">
        <w:t>а́ми</w:t>
      </w:r>
      <w:r w:rsidRPr="001864A6">
        <w:t xml:space="preserve"> свои́ми прие́млет. Ю́же лю́дие моли́твенно почита́юще, с благодаре́нием взыва́ют: сла́ва Бо́гу, прославля́ющему святы́я Своя́.</w:t>
      </w:r>
    </w:p>
    <w:p w14:paraId="7B3679A1" w14:textId="1B07130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Елисаве́те и Варва́ре: Д</w:t>
      </w:r>
      <w:r w:rsidRPr="001864A6">
        <w:t>и́вн</w:t>
      </w:r>
      <w:r w:rsidR="004006E1" w:rsidRPr="001864A6">
        <w:t>а</w:t>
      </w:r>
      <w:r w:rsidRPr="001864A6">
        <w:t xml:space="preserve"> дела́ Твоя́, Го́споди! Преподобному́ченицы</w:t>
      </w:r>
      <w:r w:rsidR="00630C89" w:rsidRPr="001864A6">
        <w:t xml:space="preserve"> Елисаве́та и Варва́ра, в земн</w:t>
      </w:r>
      <w:r w:rsidR="00B035DE" w:rsidRPr="001864A6">
        <w:t>е́</w:t>
      </w:r>
      <w:r w:rsidRPr="001864A6">
        <w:t>м житии́ сою́зом любве́ связу́емыя, неразлу́чны во страда́нии бы́ша и по сме́рти не разлучи́шася. И́хже лю́дие моли́твенно почита́юще, с благодаре́нием взыва́ют: сла́ва Бо́гу, прославля́ющему святы́я Своя́.</w:t>
      </w:r>
    </w:p>
    <w:p w14:paraId="73E51F47" w14:textId="16AF2BD0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Богоро́дичен: О</w:t>
      </w:r>
      <w:r w:rsidRPr="001864A6">
        <w:t>тжени́ от душ на́ших собла́зны и стра́сти грехо́вныя, Пресвята</w:t>
      </w:r>
      <w:r w:rsidR="00850865" w:rsidRPr="001864A6">
        <w:t>́</w:t>
      </w:r>
      <w:r w:rsidRPr="001864A6">
        <w:t>я Де́во, да не поги́бнем в беззако́нниих, но да спасе́мся моли́твами Твои́ми и святы́х преподобному́чениц Елисаве́ты и Варва́ры.</w:t>
      </w:r>
    </w:p>
    <w:p w14:paraId="37EDE87F" w14:textId="77777777" w:rsidR="00197FE6" w:rsidRPr="001864A6" w:rsidRDefault="00197FE6" w:rsidP="007413EB">
      <w:pPr>
        <w:pStyle w:val="nbtservheadred"/>
      </w:pPr>
      <w:r w:rsidRPr="001864A6">
        <w:t>Свети́лен:</w:t>
      </w:r>
    </w:p>
    <w:p w14:paraId="3CFD13CC" w14:textId="34886E77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</w:t>
      </w:r>
      <w:r w:rsidR="00554454" w:rsidRPr="001864A6">
        <w:t xml:space="preserve"> Гефсима</w:t>
      </w:r>
      <w:r w:rsidRPr="001864A6">
        <w:t>ни</w:t>
      </w:r>
      <w:r w:rsidR="00554454" w:rsidRPr="001864A6">
        <w:t>́</w:t>
      </w:r>
      <w:r w:rsidRPr="001864A6">
        <w:t>йстей ве́си восхоте́ла еси́ погребе́на бы́ти, преподобному́ченице Елисаве́то, красоты́ ра́ди и свя́тости ме́ста сего́. Бог же благо́е жела́ние твое́ испо́лни, да просвети́тся свет твой пред челове́ки по сло́ву Госпо́дню.</w:t>
      </w:r>
    </w:p>
    <w:p w14:paraId="53ED53C6" w14:textId="77777777" w:rsidR="00197FE6" w:rsidRPr="001864A6" w:rsidRDefault="00197FE6" w:rsidP="002C77BD">
      <w:pPr>
        <w:pStyle w:val="nbtservheadred"/>
      </w:pPr>
      <w:r w:rsidRPr="001864A6">
        <w:t>Сла́ва, и ны́не, Богоро́дичен:</w:t>
      </w:r>
    </w:p>
    <w:p w14:paraId="52B3A487" w14:textId="395F5F0D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П</w:t>
      </w:r>
      <w:r w:rsidRPr="001864A6">
        <w:t>рему́дрость Ипоста́сную, Сло́во Пресу́щное и Врача́ душ и теле́с ро́ждшая, Де́во, исцели́ души́ моея́ боле́знь</w:t>
      </w:r>
      <w:r w:rsidR="007514EC" w:rsidRPr="001864A6">
        <w:t>,</w:t>
      </w:r>
      <w:r w:rsidR="00D10588" w:rsidRPr="001864A6">
        <w:t xml:space="preserve"> </w:t>
      </w:r>
      <w:r w:rsidRPr="001864A6">
        <w:t>и к жи́зни ве́чней наста́ви.</w:t>
      </w:r>
    </w:p>
    <w:p w14:paraId="768AC07C" w14:textId="77777777" w:rsidR="007413EB" w:rsidRPr="001864A6" w:rsidRDefault="00197FE6" w:rsidP="007413EB">
      <w:pPr>
        <w:pStyle w:val="nbtservheadred"/>
      </w:pPr>
      <w:r w:rsidRPr="001864A6">
        <w:lastRenderedPageBreak/>
        <w:t>На хвали́тех стихи́ры,</w:t>
      </w:r>
      <w:r w:rsidR="007413EB" w:rsidRPr="001864A6">
        <w:t xml:space="preserve"> глас 8.</w:t>
      </w:r>
    </w:p>
    <w:p w14:paraId="50BBA177" w14:textId="4407577F" w:rsidR="00197FE6" w:rsidRPr="001864A6" w:rsidRDefault="00197FE6" w:rsidP="007413EB">
      <w:pPr>
        <w:pStyle w:val="nbtservpodoben"/>
        <w:rPr>
          <w:rFonts w:cs="Times New Roman"/>
        </w:rPr>
      </w:pPr>
      <w:r w:rsidRPr="001864A6">
        <w:rPr>
          <w:rStyle w:val="obkgrred"/>
          <w:rFonts w:ascii="Times New Roman" w:hAnsi="Times New Roman" w:cs="Times New Roman"/>
        </w:rPr>
        <w:t>Подо́бен: О,</w:t>
      </w:r>
      <w:r w:rsidRPr="001864A6">
        <w:rPr>
          <w:rFonts w:cs="Times New Roman"/>
        </w:rPr>
        <w:t xml:space="preserve"> пресла́внаго чудесе́:</w:t>
      </w:r>
    </w:p>
    <w:p w14:paraId="492E2494" w14:textId="55E9647A" w:rsidR="00197FE6" w:rsidRPr="001864A6" w:rsidRDefault="00D10588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 xml:space="preserve">О </w:t>
      </w:r>
      <w:r w:rsidR="00197FE6" w:rsidRPr="001864A6">
        <w:t xml:space="preserve">вели́кая </w:t>
      </w:r>
      <w:proofErr w:type="gramStart"/>
      <w:r w:rsidR="00197FE6" w:rsidRPr="001864A6">
        <w:t>княги́не</w:t>
      </w:r>
      <w:proofErr w:type="gramEnd"/>
      <w:r w:rsidR="00197FE6" w:rsidRPr="001864A6">
        <w:t xml:space="preserve"> Елисаве́то,/ се́рдце сострада́тельное иму́щи,/ во гра́де первопресто́льнем оби́тель милосе́рдия воздви́гла еси́,/ в не́йже стра́ждущим и немощны́м послужи́ла еси́./ Сег</w:t>
      </w:r>
      <w:r w:rsidRPr="001864A6">
        <w:t>о́ ра́ди</w:t>
      </w:r>
      <w:r w:rsidR="00197FE6" w:rsidRPr="001864A6">
        <w:t xml:space="preserve"> богому́дрою учени́цею Христо́вою яви́вшися,/ в земли́ Ру́сской просия́ла еси́./ Ны́не же с ве́рною послу́шницею твое́ю Варва́рою/ во сла́ве Бо́жией пребыва́еши/</w:t>
      </w:r>
      <w:r w:rsidR="002C77BD" w:rsidRPr="001864A6">
        <w:t>/</w:t>
      </w:r>
      <w:r w:rsidR="00197FE6" w:rsidRPr="001864A6">
        <w:t xml:space="preserve"> и мо́лишися о душа́х на́ших.</w:t>
      </w:r>
    </w:p>
    <w:p w14:paraId="0A3E0D26" w14:textId="1BC6C6C1" w:rsidR="00197FE6" w:rsidRPr="001864A6" w:rsidRDefault="00D10588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 xml:space="preserve">О </w:t>
      </w:r>
      <w:r w:rsidR="00197FE6" w:rsidRPr="001864A6">
        <w:t xml:space="preserve">честна́я преподобному́ченице Елисаве́то,/ пре́лести ми́ра грехо́внаго </w:t>
      </w:r>
      <w:proofErr w:type="gramStart"/>
      <w:r w:rsidR="00197FE6" w:rsidRPr="001864A6">
        <w:t>избежа́вши</w:t>
      </w:r>
      <w:proofErr w:type="gramEnd"/>
      <w:r w:rsidR="00197FE6" w:rsidRPr="001864A6">
        <w:t>,/ о́браз терпе́ния, любве́ и смире́ния/ лю́дем ру́сским показа́ла еси́,/ изгна́ние же Христа́ ра́ди ни</w:t>
      </w:r>
      <w:r w:rsidRPr="001864A6">
        <w:t xml:space="preserve"> </w:t>
      </w:r>
      <w:r w:rsidR="00197FE6" w:rsidRPr="001864A6">
        <w:t>во</w:t>
      </w:r>
      <w:r w:rsidRPr="001864A6">
        <w:t xml:space="preserve"> </w:t>
      </w:r>
      <w:r w:rsidR="00197FE6" w:rsidRPr="001864A6">
        <w:t>что́же вмени́вши/ и во́ли Бо́жией во всем покори́вшися,/ убие́ние беззако́нное претерпе́ла еси́./ Сего́ ра́ди во Ца́рствии Небе́снем/</w:t>
      </w:r>
      <w:r w:rsidR="002C77BD" w:rsidRPr="001864A6">
        <w:t>/</w:t>
      </w:r>
      <w:r w:rsidR="00197FE6" w:rsidRPr="001864A6">
        <w:t xml:space="preserve"> те́плая засту́пница нам быва́еши.</w:t>
      </w:r>
    </w:p>
    <w:p w14:paraId="098B13F2" w14:textId="0828C016" w:rsidR="00197FE6" w:rsidRPr="001864A6" w:rsidRDefault="00D10588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 xml:space="preserve">О </w:t>
      </w:r>
      <w:r w:rsidR="00197FE6" w:rsidRPr="001864A6">
        <w:t xml:space="preserve">богому́драя преподобному́ченице Елисаве́то,/ егда́ </w:t>
      </w:r>
      <w:proofErr w:type="gramStart"/>
      <w:r w:rsidR="00197FE6" w:rsidRPr="001864A6">
        <w:t>ору́жие</w:t>
      </w:r>
      <w:proofErr w:type="gramEnd"/>
      <w:r w:rsidR="00197FE6" w:rsidRPr="001864A6">
        <w:t xml:space="preserve"> ду́шу твою́ про́йде,/ ро́пот и уны́ние му́жественно отри́нувши,/ моли́твою и благотворе́нием ду́ш</w:t>
      </w:r>
      <w:r w:rsidRPr="001864A6">
        <w:t>у утверди́ла еси́,/ сего́ ра́ди</w:t>
      </w:r>
      <w:r w:rsidR="00197FE6" w:rsidRPr="001864A6">
        <w:t xml:space="preserve"> любо́вь Бо́жию в се́рдце стяжа́вши,/ скорбь, тесноту́, гоне́ние и смерть благода́рне претерпе́ла еси́./ Те́мже преста́ви Госпо́дь тя к жи́зни ве́чней/ и к ра́дости неизрече́нней,/</w:t>
      </w:r>
      <w:r w:rsidR="002C77BD" w:rsidRPr="001864A6">
        <w:t>/</w:t>
      </w:r>
      <w:r w:rsidR="00197FE6" w:rsidRPr="001864A6">
        <w:t xml:space="preserve"> ю́же угото́ва лю́бящим Его́.</w:t>
      </w:r>
    </w:p>
    <w:p w14:paraId="3788D3AD" w14:textId="77777777" w:rsidR="00197FE6" w:rsidRPr="001864A6" w:rsidRDefault="00197FE6" w:rsidP="00E22FC2">
      <w:pPr>
        <w:pStyle w:val="nbtservheadred"/>
      </w:pPr>
      <w:r w:rsidRPr="001864A6">
        <w:t>Сла́ва, глас то́йже:</w:t>
      </w:r>
    </w:p>
    <w:p w14:paraId="172D667F" w14:textId="3BC0937C" w:rsidR="00197FE6" w:rsidRPr="001864A6" w:rsidRDefault="00135294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 xml:space="preserve">О </w:t>
      </w:r>
      <w:proofErr w:type="gramStart"/>
      <w:r w:rsidR="00197FE6" w:rsidRPr="001864A6">
        <w:t>благове́рная</w:t>
      </w:r>
      <w:proofErr w:type="gramEnd"/>
      <w:r w:rsidR="00197FE6" w:rsidRPr="001864A6">
        <w:t xml:space="preserve"> вели́кая княги́не Елисаве́то!/ Над страстьми́ плотски́ми ца́рствующи,/ страда́ньми </w:t>
      </w:r>
      <w:proofErr w:type="gramStart"/>
      <w:r w:rsidR="00197FE6" w:rsidRPr="001864A6">
        <w:t>вре́менными</w:t>
      </w:r>
      <w:proofErr w:type="gramEnd"/>
      <w:r w:rsidR="00197FE6" w:rsidRPr="001864A6">
        <w:t xml:space="preserve"> в оде́жды нетле́ния облачи́лася еси́,/ те́мже и Всецаря́ неве́ста чи́стая яви́лася еси́./ Ны́не же на Небеси́ дерзнове́ние иму́щи,/ моли́ о нас, недосто́йных ча́дех твои́х,/</w:t>
      </w:r>
      <w:r w:rsidR="002C77BD" w:rsidRPr="001864A6">
        <w:t>/</w:t>
      </w:r>
      <w:r w:rsidR="00197FE6" w:rsidRPr="001864A6">
        <w:t xml:space="preserve"> ве́рою творя́щих святу́ю па́мять твою́.</w:t>
      </w:r>
    </w:p>
    <w:p w14:paraId="43C1D706" w14:textId="77777777" w:rsidR="00197FE6" w:rsidRPr="001864A6" w:rsidRDefault="00197FE6" w:rsidP="00E22FC2">
      <w:pPr>
        <w:pStyle w:val="nbtservheadred"/>
      </w:pPr>
      <w:r w:rsidRPr="001864A6">
        <w:t>И ны́не, Богоро́дичен:</w:t>
      </w:r>
    </w:p>
    <w:p w14:paraId="7E62E68E" w14:textId="38C9EB53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В</w:t>
      </w:r>
      <w:r w:rsidRPr="001864A6">
        <w:t>лады́чице, приими́ моли́твы раб</w:t>
      </w:r>
      <w:proofErr w:type="gramStart"/>
      <w:r w:rsidRPr="001864A6">
        <w:t xml:space="preserve"> Т</w:t>
      </w:r>
      <w:proofErr w:type="gramEnd"/>
      <w:r w:rsidRPr="001864A6">
        <w:t>вои́х</w:t>
      </w:r>
      <w:r w:rsidR="00135294" w:rsidRPr="001864A6">
        <w:t>,</w:t>
      </w:r>
      <w:r w:rsidRPr="001864A6">
        <w:t>/ и изба́ви нас/</w:t>
      </w:r>
      <w:r w:rsidR="002C77BD" w:rsidRPr="001864A6">
        <w:t>/</w:t>
      </w:r>
      <w:r w:rsidRPr="001864A6">
        <w:t xml:space="preserve"> от вся́кия ну́жды и печа́ли.</w:t>
      </w:r>
    </w:p>
    <w:p w14:paraId="3333CC93" w14:textId="3536EB43" w:rsidR="00197FE6" w:rsidRPr="001864A6" w:rsidRDefault="00E22FC2" w:rsidP="00E22FC2">
      <w:pPr>
        <w:pStyle w:val="nbtservheadred"/>
      </w:pPr>
      <w:r w:rsidRPr="001864A6">
        <w:t>НА ЛИТУРГИ́И</w:t>
      </w:r>
    </w:p>
    <w:p w14:paraId="653BE7F6" w14:textId="3EEC365E" w:rsidR="00197FE6" w:rsidRPr="006770EE" w:rsidRDefault="00197FE6" w:rsidP="006770EE">
      <w:pPr>
        <w:pStyle w:val="nbtservbasic"/>
        <w:rPr>
          <w:color w:val="FF0000"/>
        </w:rPr>
      </w:pPr>
      <w:r w:rsidRPr="001864A6">
        <w:rPr>
          <w:rStyle w:val="obkgrred"/>
          <w:rFonts w:ascii="Times New Roman" w:hAnsi="Times New Roman"/>
        </w:rPr>
        <w:t>Блаже́нн</w:t>
      </w:r>
      <w:r w:rsidR="0022118B" w:rsidRPr="001864A6">
        <w:rPr>
          <w:rStyle w:val="obkgrred"/>
          <w:rFonts w:ascii="Times New Roman" w:hAnsi="Times New Roman"/>
        </w:rPr>
        <w:t>ы</w:t>
      </w:r>
      <w:r w:rsidRPr="001864A6">
        <w:rPr>
          <w:rStyle w:val="obkgrred"/>
          <w:rFonts w:ascii="Times New Roman" w:hAnsi="Times New Roman"/>
        </w:rPr>
        <w:t xml:space="preserve"> от кано́на, пе́сни 3-я и 6-я. Проки́мен, глас 4: Д</w:t>
      </w:r>
      <w:r w:rsidRPr="001864A6">
        <w:t>и́вен Бог во святы́х</w:t>
      </w:r>
      <w:proofErr w:type="gramStart"/>
      <w:r w:rsidRPr="001864A6">
        <w:t xml:space="preserve"> С</w:t>
      </w:r>
      <w:proofErr w:type="gramEnd"/>
      <w:r w:rsidRPr="001864A6">
        <w:t>вои́х,/</w:t>
      </w:r>
      <w:r w:rsidR="00E22FC2" w:rsidRPr="001864A6">
        <w:t>/</w:t>
      </w:r>
      <w:r w:rsidRPr="001864A6">
        <w:t xml:space="preserve"> Бог Изра́илев. </w:t>
      </w:r>
      <w:r w:rsidRPr="001864A6">
        <w:rPr>
          <w:rStyle w:val="obkgrred"/>
          <w:rFonts w:ascii="Times New Roman" w:hAnsi="Times New Roman"/>
        </w:rPr>
        <w:t xml:space="preserve">Стих: В </w:t>
      </w:r>
      <w:proofErr w:type="gramStart"/>
      <w:r w:rsidRPr="001864A6">
        <w:t>це́рквах</w:t>
      </w:r>
      <w:proofErr w:type="gramEnd"/>
      <w:r w:rsidRPr="001864A6">
        <w:t xml:space="preserve"> благослови́те Бо́га, Го́спода от исто́чник Изра́илевых. </w:t>
      </w:r>
      <w:proofErr w:type="gramStart"/>
      <w:r w:rsidRPr="001864A6">
        <w:rPr>
          <w:rStyle w:val="obkgrred"/>
          <w:rFonts w:ascii="Times New Roman" w:hAnsi="Times New Roman"/>
        </w:rPr>
        <w:t>Апо́стол</w:t>
      </w:r>
      <w:proofErr w:type="gramEnd"/>
      <w:r w:rsidRPr="001864A6">
        <w:rPr>
          <w:rStyle w:val="obkgrred"/>
          <w:rFonts w:ascii="Times New Roman" w:hAnsi="Times New Roman"/>
        </w:rPr>
        <w:t xml:space="preserve"> к Кори́нфяном, зача́ло 181. Аллилу́ия, глас 1: Т</w:t>
      </w:r>
      <w:r w:rsidRPr="001864A6">
        <w:t xml:space="preserve">ерпя́ потерпе́х </w:t>
      </w:r>
      <w:proofErr w:type="gramStart"/>
      <w:r w:rsidRPr="001864A6">
        <w:t>Го́спода</w:t>
      </w:r>
      <w:proofErr w:type="gramEnd"/>
      <w:r w:rsidRPr="001864A6">
        <w:t>, и внят ми, и услы́ша моли́тву мою́</w:t>
      </w:r>
      <w:r w:rsidR="00E22FC2" w:rsidRPr="001864A6">
        <w:t xml:space="preserve">. </w:t>
      </w:r>
      <w:r w:rsidRPr="001864A6">
        <w:rPr>
          <w:rStyle w:val="obkgrred"/>
          <w:rFonts w:ascii="Times New Roman" w:hAnsi="Times New Roman"/>
        </w:rPr>
        <w:t xml:space="preserve">Стих: И </w:t>
      </w:r>
      <w:r w:rsidRPr="001864A6">
        <w:t xml:space="preserve">поста́ви на ка́мени но́зе мои́, и испра́ви </w:t>
      </w:r>
      <w:r w:rsidRPr="001864A6">
        <w:lastRenderedPageBreak/>
        <w:t>сто́пы моя́</w:t>
      </w:r>
      <w:r w:rsidR="00E22FC2" w:rsidRPr="001864A6">
        <w:t xml:space="preserve">. </w:t>
      </w:r>
      <w:r w:rsidRPr="001864A6">
        <w:rPr>
          <w:rStyle w:val="obkgrred"/>
          <w:rFonts w:ascii="Times New Roman" w:hAnsi="Times New Roman"/>
        </w:rPr>
        <w:t xml:space="preserve">Ева́нгелие от Ма́рка, зача́ло 21. </w:t>
      </w:r>
      <w:bookmarkStart w:id="0" w:name="_GoBack"/>
      <w:bookmarkEnd w:id="0"/>
      <w:proofErr w:type="gramStart"/>
      <w:r w:rsidRPr="001864A6">
        <w:rPr>
          <w:rStyle w:val="obkgrred"/>
          <w:rFonts w:ascii="Times New Roman" w:hAnsi="Times New Roman"/>
        </w:rPr>
        <w:t>Прича́стен</w:t>
      </w:r>
      <w:proofErr w:type="gramEnd"/>
      <w:r w:rsidRPr="001864A6">
        <w:rPr>
          <w:rStyle w:val="obkgrred"/>
          <w:rFonts w:ascii="Times New Roman" w:hAnsi="Times New Roman"/>
        </w:rPr>
        <w:t>: В</w:t>
      </w:r>
      <w:r w:rsidRPr="001864A6">
        <w:t xml:space="preserve"> па́мять </w:t>
      </w:r>
      <w:proofErr w:type="gramStart"/>
      <w:r w:rsidRPr="001864A6">
        <w:t>ве́чную</w:t>
      </w:r>
      <w:proofErr w:type="gramEnd"/>
      <w:r w:rsidRPr="001864A6">
        <w:t xml:space="preserve"> бу́дет пра́ведник, от слу́ха зла не убои́тся.</w:t>
      </w:r>
      <w:bookmarkStart w:id="1" w:name="cutid1-end"/>
      <w:bookmarkEnd w:id="1"/>
    </w:p>
    <w:p w14:paraId="463EA9EC" w14:textId="77777777" w:rsidR="00197FE6" w:rsidRPr="001864A6" w:rsidRDefault="00197FE6" w:rsidP="00E22FC2">
      <w:pPr>
        <w:pStyle w:val="nbtservheadred"/>
      </w:pPr>
      <w:r w:rsidRPr="001864A6">
        <w:t>Моли́тва</w:t>
      </w:r>
    </w:p>
    <w:p w14:paraId="27A2A43A" w14:textId="720F5431" w:rsidR="00197FE6" w:rsidRPr="001864A6" w:rsidRDefault="00197FE6" w:rsidP="00197FE6">
      <w:pPr>
        <w:pStyle w:val="nbtservbasic"/>
      </w:pPr>
      <w:r w:rsidRPr="001864A6">
        <w:rPr>
          <w:rStyle w:val="obkgrred"/>
          <w:rFonts w:ascii="Times New Roman" w:hAnsi="Times New Roman"/>
        </w:rPr>
        <w:t>О</w:t>
      </w:r>
      <w:r w:rsidR="00135294" w:rsidRPr="001864A6">
        <w:rPr>
          <w:rStyle w:val="obkgrred"/>
          <w:rFonts w:ascii="Times New Roman" w:hAnsi="Times New Roman"/>
        </w:rPr>
        <w:t xml:space="preserve"> </w:t>
      </w:r>
      <w:r w:rsidRPr="001864A6">
        <w:t>вели́кая княги́не, свята́я преподобному́ченице Елисаве́то, оте́чества на́шего похвало́, гра́да Москвы́ пресла́вное украше́ние и Святы́я Земли́ свяще́нное достоя́ние! Ты во дни жития́ твоего́ в</w:t>
      </w:r>
      <w:r w:rsidR="00135294" w:rsidRPr="001864A6">
        <w:t>е́ру, наде́жду, любо́вь нело́жн</w:t>
      </w:r>
      <w:r w:rsidR="00261434" w:rsidRPr="001864A6">
        <w:t>о</w:t>
      </w:r>
      <w:r w:rsidRPr="001864A6">
        <w:t xml:space="preserve"> стяжа́вши, милосе́рдием к стра́ждущим све́тло просия́ла еси́. Терпе́нием же скорбе́й и искуше́ний о́браз смире́ния бли́жним яви́вши, изгна́нием и муче́нием житие́ увенча́ла еси́</w:t>
      </w:r>
      <w:r w:rsidR="0016549B" w:rsidRPr="001864A6">
        <w:t>,</w:t>
      </w:r>
      <w:r w:rsidRPr="001864A6">
        <w:t xml:space="preserve"> и во Ца́рствии Небе́снем с преподобному́ченицею Варва́рою ны́не пребыва́еши. </w:t>
      </w:r>
    </w:p>
    <w:p w14:paraId="25831386" w14:textId="6E41A25D" w:rsidR="00197FE6" w:rsidRPr="001864A6" w:rsidRDefault="00197FE6" w:rsidP="00226E23">
      <w:pPr>
        <w:pStyle w:val="nbtservbasic"/>
        <w:spacing w:after="960"/>
      </w:pPr>
      <w:r w:rsidRPr="001864A6">
        <w:t>Сего́ ра́ди мо́лим вас, страстоте́рпицы святы́я, моли́твами ва́шими да́руйте нам се́рдце смире́нное и покая́нное, милосе́рдие неоскудева́ющее, служе́ние бли́жним же́ртвенное, терпе́ние непоколе́блемое, му́жество в ско́рбех и обстоя́ниих неослабева́ющее, в стра́шный же час сме́ртный упова́ние тве́рдое на Го́спода на́шего Иису́са Христа́, Ему́же подоба́ет вся́кая сла́ва, честь и поклоне́ние со Безнача́льным Его́ Отце́м</w:t>
      </w:r>
      <w:r w:rsidR="00135294" w:rsidRPr="001864A6">
        <w:t>,</w:t>
      </w:r>
      <w:r w:rsidRPr="001864A6">
        <w:t xml:space="preserve"> и со Пресвяты́м</w:t>
      </w:r>
      <w:r w:rsidR="00135294" w:rsidRPr="001864A6">
        <w:t>,</w:t>
      </w:r>
      <w:r w:rsidRPr="001864A6">
        <w:t xml:space="preserve"> Благи́м и Животворя́щим Его́ Ду́хом</w:t>
      </w:r>
      <w:r w:rsidR="00135294" w:rsidRPr="001864A6">
        <w:t>,</w:t>
      </w:r>
      <w:r w:rsidRPr="001864A6">
        <w:t xml:space="preserve"> ны́не и при́сно</w:t>
      </w:r>
      <w:r w:rsidR="00135294" w:rsidRPr="001864A6">
        <w:t>,</w:t>
      </w:r>
      <w:r w:rsidRPr="001864A6">
        <w:t xml:space="preserve"> и во ве́ки веко́в. </w:t>
      </w:r>
      <w:r w:rsidRPr="001864A6">
        <w:rPr>
          <w:rStyle w:val="obkgrred"/>
          <w:rFonts w:ascii="Times New Roman" w:hAnsi="Times New Roman"/>
        </w:rPr>
        <w:t>А</w:t>
      </w:r>
      <w:r w:rsidRPr="001864A6">
        <w:t>ми́нь.</w:t>
      </w:r>
    </w:p>
    <w:p w14:paraId="60333A47" w14:textId="35612C95" w:rsidR="00996F97" w:rsidRPr="001864A6" w:rsidRDefault="00996F97" w:rsidP="003B12A4">
      <w:pPr>
        <w:pStyle w:val="akafbasic"/>
        <w:jc w:val="right"/>
        <w:rPr>
          <w:i/>
          <w:sz w:val="24"/>
          <w:szCs w:val="24"/>
        </w:rPr>
      </w:pPr>
      <w:bookmarkStart w:id="2" w:name="_Hlk127278960"/>
      <w:r w:rsidRPr="001864A6">
        <w:rPr>
          <w:i/>
          <w:sz w:val="24"/>
          <w:szCs w:val="24"/>
        </w:rPr>
        <w:t>Утвержден</w:t>
      </w:r>
      <w:r w:rsidR="00C65F4C" w:rsidRPr="001864A6">
        <w:rPr>
          <w:i/>
          <w:sz w:val="24"/>
          <w:szCs w:val="24"/>
        </w:rPr>
        <w:t>а</w:t>
      </w:r>
      <w:r w:rsidRPr="001864A6">
        <w:rPr>
          <w:i/>
          <w:sz w:val="24"/>
          <w:szCs w:val="24"/>
        </w:rPr>
        <w:t xml:space="preserve"> Священным Синодом</w:t>
      </w:r>
    </w:p>
    <w:p w14:paraId="284F92DB" w14:textId="77777777" w:rsidR="00996F97" w:rsidRPr="001864A6" w:rsidRDefault="00996F97" w:rsidP="003B12A4">
      <w:pPr>
        <w:pStyle w:val="akafbasic"/>
        <w:jc w:val="right"/>
        <w:rPr>
          <w:i/>
          <w:sz w:val="24"/>
          <w:szCs w:val="24"/>
        </w:rPr>
      </w:pPr>
      <w:r w:rsidRPr="001864A6">
        <w:rPr>
          <w:i/>
          <w:sz w:val="24"/>
          <w:szCs w:val="24"/>
        </w:rPr>
        <w:t>Русской Православной Церкви</w:t>
      </w:r>
    </w:p>
    <w:p w14:paraId="0FC1A5F7" w14:textId="21038D61" w:rsidR="005A0F5C" w:rsidRPr="002C6615" w:rsidRDefault="00197FE6" w:rsidP="003B12A4">
      <w:pPr>
        <w:pStyle w:val="akafbasic"/>
        <w:jc w:val="right"/>
        <w:rPr>
          <w:i/>
          <w:sz w:val="24"/>
          <w:szCs w:val="24"/>
        </w:rPr>
      </w:pPr>
      <w:bookmarkStart w:id="3" w:name="_Hlk29143794"/>
      <w:r w:rsidRPr="001864A6">
        <w:rPr>
          <w:i/>
          <w:sz w:val="24"/>
          <w:szCs w:val="24"/>
        </w:rPr>
        <w:t>2</w:t>
      </w:r>
      <w:r w:rsidRPr="001864A6">
        <w:rPr>
          <w:i/>
          <w:sz w:val="24"/>
          <w:szCs w:val="24"/>
          <w:lang w:val="en-US"/>
        </w:rPr>
        <w:t>9</w:t>
      </w:r>
      <w:r w:rsidR="00A573D1" w:rsidRPr="001864A6">
        <w:rPr>
          <w:i/>
          <w:sz w:val="24"/>
          <w:szCs w:val="24"/>
        </w:rPr>
        <w:t>.</w:t>
      </w:r>
      <w:r w:rsidRPr="001864A6">
        <w:rPr>
          <w:i/>
          <w:sz w:val="24"/>
          <w:szCs w:val="24"/>
          <w:lang w:val="en-US"/>
        </w:rPr>
        <w:t>12</w:t>
      </w:r>
      <w:r w:rsidR="00996F97" w:rsidRPr="001864A6">
        <w:rPr>
          <w:i/>
          <w:sz w:val="24"/>
          <w:szCs w:val="24"/>
        </w:rPr>
        <w:t>.</w:t>
      </w:r>
      <w:r w:rsidR="000E338B" w:rsidRPr="001864A6">
        <w:rPr>
          <w:i/>
          <w:sz w:val="24"/>
          <w:szCs w:val="24"/>
        </w:rPr>
        <w:t>20</w:t>
      </w:r>
      <w:r w:rsidR="00C81B60" w:rsidRPr="001864A6">
        <w:rPr>
          <w:i/>
          <w:sz w:val="24"/>
          <w:szCs w:val="24"/>
          <w:lang w:val="en-US"/>
        </w:rPr>
        <w:t>2</w:t>
      </w:r>
      <w:r w:rsidR="00C81B60" w:rsidRPr="001864A6">
        <w:rPr>
          <w:i/>
          <w:sz w:val="24"/>
          <w:szCs w:val="24"/>
        </w:rPr>
        <w:t>2</w:t>
      </w:r>
      <w:r w:rsidR="00423C19" w:rsidRPr="001864A6">
        <w:rPr>
          <w:i/>
          <w:sz w:val="24"/>
          <w:szCs w:val="24"/>
        </w:rPr>
        <w:t xml:space="preserve"> (журнал № </w:t>
      </w:r>
      <w:r w:rsidRPr="001864A6">
        <w:rPr>
          <w:i/>
          <w:sz w:val="24"/>
          <w:szCs w:val="24"/>
          <w:lang w:val="en-US"/>
        </w:rPr>
        <w:t>130</w:t>
      </w:r>
      <w:r w:rsidR="00996F97" w:rsidRPr="001864A6">
        <w:rPr>
          <w:i/>
          <w:sz w:val="24"/>
          <w:szCs w:val="24"/>
        </w:rPr>
        <w:t>).</w:t>
      </w:r>
      <w:bookmarkEnd w:id="2"/>
      <w:bookmarkEnd w:id="3"/>
    </w:p>
    <w:sectPr w:rsidR="005A0F5C" w:rsidRPr="002C6615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BC95" w14:textId="77777777" w:rsidR="00C55D1F" w:rsidRDefault="00C55D1F" w:rsidP="00972502">
      <w:pPr>
        <w:spacing w:after="0" w:line="240" w:lineRule="auto"/>
      </w:pPr>
      <w:r>
        <w:separator/>
      </w:r>
    </w:p>
  </w:endnote>
  <w:endnote w:type="continuationSeparator" w:id="0">
    <w:p w14:paraId="36ACA60C" w14:textId="77777777" w:rsidR="00C55D1F" w:rsidRDefault="00C55D1F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E91C3" w14:textId="77777777" w:rsidR="00C55D1F" w:rsidRDefault="00C55D1F" w:rsidP="00972502">
      <w:pPr>
        <w:spacing w:after="0" w:line="240" w:lineRule="auto"/>
      </w:pPr>
      <w:r>
        <w:separator/>
      </w:r>
    </w:p>
  </w:footnote>
  <w:footnote w:type="continuationSeparator" w:id="0">
    <w:p w14:paraId="69B464D9" w14:textId="77777777" w:rsidR="00C55D1F" w:rsidRDefault="00C55D1F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09A6">
          <w:rPr>
            <w:noProof/>
          </w:rPr>
          <w:t>11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6427"/>
    <w:rsid w:val="00017A18"/>
    <w:rsid w:val="00023146"/>
    <w:rsid w:val="0002357D"/>
    <w:rsid w:val="000248BB"/>
    <w:rsid w:val="000308D3"/>
    <w:rsid w:val="00031EE5"/>
    <w:rsid w:val="00032651"/>
    <w:rsid w:val="00033DD6"/>
    <w:rsid w:val="00034378"/>
    <w:rsid w:val="000362EC"/>
    <w:rsid w:val="000369A9"/>
    <w:rsid w:val="00036A9C"/>
    <w:rsid w:val="000374C2"/>
    <w:rsid w:val="000423ED"/>
    <w:rsid w:val="00043A67"/>
    <w:rsid w:val="000459C8"/>
    <w:rsid w:val="000516FE"/>
    <w:rsid w:val="00051D58"/>
    <w:rsid w:val="00052F93"/>
    <w:rsid w:val="00055879"/>
    <w:rsid w:val="00055918"/>
    <w:rsid w:val="00055A95"/>
    <w:rsid w:val="00060734"/>
    <w:rsid w:val="00060E0D"/>
    <w:rsid w:val="00061326"/>
    <w:rsid w:val="000615DF"/>
    <w:rsid w:val="00076CA1"/>
    <w:rsid w:val="00077A4B"/>
    <w:rsid w:val="000838FC"/>
    <w:rsid w:val="000866B7"/>
    <w:rsid w:val="00090ED9"/>
    <w:rsid w:val="000923DA"/>
    <w:rsid w:val="00095277"/>
    <w:rsid w:val="00095365"/>
    <w:rsid w:val="00096CB2"/>
    <w:rsid w:val="000A0556"/>
    <w:rsid w:val="000A23D9"/>
    <w:rsid w:val="000A2953"/>
    <w:rsid w:val="000A2A96"/>
    <w:rsid w:val="000A6506"/>
    <w:rsid w:val="000B031A"/>
    <w:rsid w:val="000B0EBF"/>
    <w:rsid w:val="000B28A1"/>
    <w:rsid w:val="000B3745"/>
    <w:rsid w:val="000B70CC"/>
    <w:rsid w:val="000C2200"/>
    <w:rsid w:val="000C3CA2"/>
    <w:rsid w:val="000C4AD0"/>
    <w:rsid w:val="000D0438"/>
    <w:rsid w:val="000D6CC1"/>
    <w:rsid w:val="000E338B"/>
    <w:rsid w:val="000E46EC"/>
    <w:rsid w:val="000F6B3B"/>
    <w:rsid w:val="00101338"/>
    <w:rsid w:val="00105268"/>
    <w:rsid w:val="001056A9"/>
    <w:rsid w:val="00105E1D"/>
    <w:rsid w:val="00105E50"/>
    <w:rsid w:val="001074A1"/>
    <w:rsid w:val="00110B9F"/>
    <w:rsid w:val="001132BF"/>
    <w:rsid w:val="0011637F"/>
    <w:rsid w:val="00116621"/>
    <w:rsid w:val="001224CD"/>
    <w:rsid w:val="00123986"/>
    <w:rsid w:val="001239F8"/>
    <w:rsid w:val="00123EA1"/>
    <w:rsid w:val="00124AA5"/>
    <w:rsid w:val="00124FD4"/>
    <w:rsid w:val="001318A0"/>
    <w:rsid w:val="0013238D"/>
    <w:rsid w:val="001335E2"/>
    <w:rsid w:val="00135294"/>
    <w:rsid w:val="0014071E"/>
    <w:rsid w:val="001440AD"/>
    <w:rsid w:val="0014595D"/>
    <w:rsid w:val="001462EF"/>
    <w:rsid w:val="00147179"/>
    <w:rsid w:val="00147936"/>
    <w:rsid w:val="00147ACB"/>
    <w:rsid w:val="00147DCA"/>
    <w:rsid w:val="0015117E"/>
    <w:rsid w:val="0016549B"/>
    <w:rsid w:val="00165673"/>
    <w:rsid w:val="00170E48"/>
    <w:rsid w:val="00171723"/>
    <w:rsid w:val="00172504"/>
    <w:rsid w:val="00175E25"/>
    <w:rsid w:val="00180264"/>
    <w:rsid w:val="00183E67"/>
    <w:rsid w:val="001864A6"/>
    <w:rsid w:val="0018699F"/>
    <w:rsid w:val="001928E4"/>
    <w:rsid w:val="00193BB3"/>
    <w:rsid w:val="00195CD2"/>
    <w:rsid w:val="001973C6"/>
    <w:rsid w:val="001974F8"/>
    <w:rsid w:val="00197FE6"/>
    <w:rsid w:val="001A001A"/>
    <w:rsid w:val="001A1838"/>
    <w:rsid w:val="001A3D6B"/>
    <w:rsid w:val="001A78DE"/>
    <w:rsid w:val="001B32FA"/>
    <w:rsid w:val="001B51DE"/>
    <w:rsid w:val="001B52AB"/>
    <w:rsid w:val="001B7D94"/>
    <w:rsid w:val="001C0A63"/>
    <w:rsid w:val="001C2965"/>
    <w:rsid w:val="001C345E"/>
    <w:rsid w:val="001D0712"/>
    <w:rsid w:val="001D3E57"/>
    <w:rsid w:val="001D5847"/>
    <w:rsid w:val="001E4F26"/>
    <w:rsid w:val="001E53D8"/>
    <w:rsid w:val="001E5921"/>
    <w:rsid w:val="001E5ED4"/>
    <w:rsid w:val="00203A0C"/>
    <w:rsid w:val="002044E4"/>
    <w:rsid w:val="00204810"/>
    <w:rsid w:val="00205159"/>
    <w:rsid w:val="0020629B"/>
    <w:rsid w:val="00213ED7"/>
    <w:rsid w:val="00215823"/>
    <w:rsid w:val="00216192"/>
    <w:rsid w:val="002164B2"/>
    <w:rsid w:val="00217E4A"/>
    <w:rsid w:val="0022080C"/>
    <w:rsid w:val="0022118B"/>
    <w:rsid w:val="00221E0D"/>
    <w:rsid w:val="00223437"/>
    <w:rsid w:val="0022352A"/>
    <w:rsid w:val="00226E23"/>
    <w:rsid w:val="00227004"/>
    <w:rsid w:val="002305DD"/>
    <w:rsid w:val="00236C6F"/>
    <w:rsid w:val="00237655"/>
    <w:rsid w:val="00237B8C"/>
    <w:rsid w:val="00240D24"/>
    <w:rsid w:val="0024124F"/>
    <w:rsid w:val="00241CF2"/>
    <w:rsid w:val="002444D1"/>
    <w:rsid w:val="002515CC"/>
    <w:rsid w:val="00252826"/>
    <w:rsid w:val="00255317"/>
    <w:rsid w:val="0025620F"/>
    <w:rsid w:val="00257766"/>
    <w:rsid w:val="0026030D"/>
    <w:rsid w:val="00260BA5"/>
    <w:rsid w:val="00261434"/>
    <w:rsid w:val="0026774B"/>
    <w:rsid w:val="00267C5A"/>
    <w:rsid w:val="00267D42"/>
    <w:rsid w:val="00271627"/>
    <w:rsid w:val="0027282D"/>
    <w:rsid w:val="00275850"/>
    <w:rsid w:val="00275F3E"/>
    <w:rsid w:val="0027770D"/>
    <w:rsid w:val="00281C67"/>
    <w:rsid w:val="0028256F"/>
    <w:rsid w:val="00282A6A"/>
    <w:rsid w:val="00284807"/>
    <w:rsid w:val="00285A58"/>
    <w:rsid w:val="00286453"/>
    <w:rsid w:val="00287427"/>
    <w:rsid w:val="00291A27"/>
    <w:rsid w:val="00293E2F"/>
    <w:rsid w:val="002972D0"/>
    <w:rsid w:val="002A2459"/>
    <w:rsid w:val="002A4867"/>
    <w:rsid w:val="002A4871"/>
    <w:rsid w:val="002B2650"/>
    <w:rsid w:val="002B3AD6"/>
    <w:rsid w:val="002B7E4F"/>
    <w:rsid w:val="002C2F04"/>
    <w:rsid w:val="002C3CD0"/>
    <w:rsid w:val="002C6615"/>
    <w:rsid w:val="002C77BD"/>
    <w:rsid w:val="002C790D"/>
    <w:rsid w:val="002D0E6D"/>
    <w:rsid w:val="002D1164"/>
    <w:rsid w:val="002D46BF"/>
    <w:rsid w:val="002D4A6F"/>
    <w:rsid w:val="002D59CE"/>
    <w:rsid w:val="002E3361"/>
    <w:rsid w:val="002F4C06"/>
    <w:rsid w:val="002F620D"/>
    <w:rsid w:val="0030075F"/>
    <w:rsid w:val="00301084"/>
    <w:rsid w:val="00301128"/>
    <w:rsid w:val="00301815"/>
    <w:rsid w:val="0030271A"/>
    <w:rsid w:val="003065F6"/>
    <w:rsid w:val="003101D9"/>
    <w:rsid w:val="0031130F"/>
    <w:rsid w:val="00312A83"/>
    <w:rsid w:val="003156D7"/>
    <w:rsid w:val="0031641E"/>
    <w:rsid w:val="00324ACC"/>
    <w:rsid w:val="00325CBC"/>
    <w:rsid w:val="003269CC"/>
    <w:rsid w:val="003273AC"/>
    <w:rsid w:val="00334299"/>
    <w:rsid w:val="00336A23"/>
    <w:rsid w:val="00343956"/>
    <w:rsid w:val="00345775"/>
    <w:rsid w:val="0034693B"/>
    <w:rsid w:val="0035029F"/>
    <w:rsid w:val="0035061E"/>
    <w:rsid w:val="0035298A"/>
    <w:rsid w:val="00353BF6"/>
    <w:rsid w:val="003564BC"/>
    <w:rsid w:val="00357269"/>
    <w:rsid w:val="0035763B"/>
    <w:rsid w:val="003610AD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858A9"/>
    <w:rsid w:val="003953DA"/>
    <w:rsid w:val="00396404"/>
    <w:rsid w:val="003A0B94"/>
    <w:rsid w:val="003A1272"/>
    <w:rsid w:val="003A26CA"/>
    <w:rsid w:val="003A2810"/>
    <w:rsid w:val="003A4218"/>
    <w:rsid w:val="003B12A4"/>
    <w:rsid w:val="003B23DD"/>
    <w:rsid w:val="003C06BC"/>
    <w:rsid w:val="003C2B9D"/>
    <w:rsid w:val="003C41B3"/>
    <w:rsid w:val="003C47DD"/>
    <w:rsid w:val="003C5CA2"/>
    <w:rsid w:val="003D0CAA"/>
    <w:rsid w:val="003D14F4"/>
    <w:rsid w:val="003D1953"/>
    <w:rsid w:val="003D2971"/>
    <w:rsid w:val="003D32A5"/>
    <w:rsid w:val="003D5B1B"/>
    <w:rsid w:val="003D5FE3"/>
    <w:rsid w:val="003D7248"/>
    <w:rsid w:val="003E2AA1"/>
    <w:rsid w:val="003E54E8"/>
    <w:rsid w:val="003E5A6F"/>
    <w:rsid w:val="003E5D73"/>
    <w:rsid w:val="003E6BCA"/>
    <w:rsid w:val="003E7879"/>
    <w:rsid w:val="003F2F9C"/>
    <w:rsid w:val="003F4BA2"/>
    <w:rsid w:val="003F4FD8"/>
    <w:rsid w:val="003F5A4A"/>
    <w:rsid w:val="003F63B1"/>
    <w:rsid w:val="003F7C7C"/>
    <w:rsid w:val="004006E1"/>
    <w:rsid w:val="00400A3D"/>
    <w:rsid w:val="00401157"/>
    <w:rsid w:val="004019A5"/>
    <w:rsid w:val="00401BB0"/>
    <w:rsid w:val="00402556"/>
    <w:rsid w:val="004033E0"/>
    <w:rsid w:val="00403B58"/>
    <w:rsid w:val="00404F14"/>
    <w:rsid w:val="00405806"/>
    <w:rsid w:val="00411C33"/>
    <w:rsid w:val="004121D2"/>
    <w:rsid w:val="0041290B"/>
    <w:rsid w:val="00413151"/>
    <w:rsid w:val="00413B2C"/>
    <w:rsid w:val="00420C3A"/>
    <w:rsid w:val="00423C19"/>
    <w:rsid w:val="00425414"/>
    <w:rsid w:val="0042595D"/>
    <w:rsid w:val="00426DA4"/>
    <w:rsid w:val="00430901"/>
    <w:rsid w:val="0043247C"/>
    <w:rsid w:val="00435448"/>
    <w:rsid w:val="004356AE"/>
    <w:rsid w:val="00437A29"/>
    <w:rsid w:val="004419DD"/>
    <w:rsid w:val="0044298B"/>
    <w:rsid w:val="00444160"/>
    <w:rsid w:val="004538AF"/>
    <w:rsid w:val="004555E3"/>
    <w:rsid w:val="004607E5"/>
    <w:rsid w:val="004607FC"/>
    <w:rsid w:val="00460AEE"/>
    <w:rsid w:val="0046362B"/>
    <w:rsid w:val="004671EE"/>
    <w:rsid w:val="00470625"/>
    <w:rsid w:val="00474223"/>
    <w:rsid w:val="00475AA9"/>
    <w:rsid w:val="00476070"/>
    <w:rsid w:val="004760A0"/>
    <w:rsid w:val="00487635"/>
    <w:rsid w:val="0049098E"/>
    <w:rsid w:val="0049172D"/>
    <w:rsid w:val="0049198B"/>
    <w:rsid w:val="004956F1"/>
    <w:rsid w:val="00495FD8"/>
    <w:rsid w:val="0049727F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5E2B"/>
    <w:rsid w:val="004D0977"/>
    <w:rsid w:val="004D0A5A"/>
    <w:rsid w:val="004D4FF6"/>
    <w:rsid w:val="004D56F7"/>
    <w:rsid w:val="004E0420"/>
    <w:rsid w:val="004E295C"/>
    <w:rsid w:val="004E37C9"/>
    <w:rsid w:val="004E3BD3"/>
    <w:rsid w:val="004E666C"/>
    <w:rsid w:val="004F09F2"/>
    <w:rsid w:val="004F3B5C"/>
    <w:rsid w:val="004F3D7E"/>
    <w:rsid w:val="004F41F5"/>
    <w:rsid w:val="005006E8"/>
    <w:rsid w:val="00502FA0"/>
    <w:rsid w:val="005106A8"/>
    <w:rsid w:val="00515562"/>
    <w:rsid w:val="00517B36"/>
    <w:rsid w:val="00521403"/>
    <w:rsid w:val="00523EEB"/>
    <w:rsid w:val="0052535D"/>
    <w:rsid w:val="00525651"/>
    <w:rsid w:val="005261BC"/>
    <w:rsid w:val="00526783"/>
    <w:rsid w:val="00526D7C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52FA3"/>
    <w:rsid w:val="00554454"/>
    <w:rsid w:val="00563C97"/>
    <w:rsid w:val="00567F47"/>
    <w:rsid w:val="00574613"/>
    <w:rsid w:val="00582398"/>
    <w:rsid w:val="005837AC"/>
    <w:rsid w:val="005873AD"/>
    <w:rsid w:val="005903F4"/>
    <w:rsid w:val="005A0F5C"/>
    <w:rsid w:val="005A540D"/>
    <w:rsid w:val="005B5129"/>
    <w:rsid w:val="005C01F9"/>
    <w:rsid w:val="005C4EEA"/>
    <w:rsid w:val="005D012B"/>
    <w:rsid w:val="005D5278"/>
    <w:rsid w:val="005E0717"/>
    <w:rsid w:val="005E6D4F"/>
    <w:rsid w:val="005F03B4"/>
    <w:rsid w:val="005F2132"/>
    <w:rsid w:val="005F2845"/>
    <w:rsid w:val="005F28C0"/>
    <w:rsid w:val="005F5158"/>
    <w:rsid w:val="005F52D1"/>
    <w:rsid w:val="005F5639"/>
    <w:rsid w:val="005F6328"/>
    <w:rsid w:val="005F658D"/>
    <w:rsid w:val="005F784C"/>
    <w:rsid w:val="00607430"/>
    <w:rsid w:val="00607AA1"/>
    <w:rsid w:val="00607EF7"/>
    <w:rsid w:val="00613688"/>
    <w:rsid w:val="006166F8"/>
    <w:rsid w:val="00623712"/>
    <w:rsid w:val="00623E81"/>
    <w:rsid w:val="006245CF"/>
    <w:rsid w:val="006269E3"/>
    <w:rsid w:val="00630C89"/>
    <w:rsid w:val="006339A3"/>
    <w:rsid w:val="0063471C"/>
    <w:rsid w:val="00636260"/>
    <w:rsid w:val="00637B3F"/>
    <w:rsid w:val="00637C03"/>
    <w:rsid w:val="00646BFB"/>
    <w:rsid w:val="006471FD"/>
    <w:rsid w:val="00650145"/>
    <w:rsid w:val="00655159"/>
    <w:rsid w:val="00655975"/>
    <w:rsid w:val="00660A01"/>
    <w:rsid w:val="00660B8E"/>
    <w:rsid w:val="00661376"/>
    <w:rsid w:val="0066179C"/>
    <w:rsid w:val="00663785"/>
    <w:rsid w:val="006648CD"/>
    <w:rsid w:val="00664957"/>
    <w:rsid w:val="00664E4E"/>
    <w:rsid w:val="00665D9B"/>
    <w:rsid w:val="00670F21"/>
    <w:rsid w:val="00674FD9"/>
    <w:rsid w:val="006770EE"/>
    <w:rsid w:val="00693DDC"/>
    <w:rsid w:val="00693FAF"/>
    <w:rsid w:val="0069406B"/>
    <w:rsid w:val="006A1B86"/>
    <w:rsid w:val="006A32EB"/>
    <w:rsid w:val="006A6502"/>
    <w:rsid w:val="006A75BB"/>
    <w:rsid w:val="006B2B54"/>
    <w:rsid w:val="006B409E"/>
    <w:rsid w:val="006B4A23"/>
    <w:rsid w:val="006B6DE8"/>
    <w:rsid w:val="006C7D5B"/>
    <w:rsid w:val="006D02D7"/>
    <w:rsid w:val="006D0AC5"/>
    <w:rsid w:val="006D5F56"/>
    <w:rsid w:val="006E05A9"/>
    <w:rsid w:val="006E195B"/>
    <w:rsid w:val="006E2A9F"/>
    <w:rsid w:val="006E30AC"/>
    <w:rsid w:val="006F0912"/>
    <w:rsid w:val="006F0DB1"/>
    <w:rsid w:val="006F11F1"/>
    <w:rsid w:val="006F387F"/>
    <w:rsid w:val="006F55C1"/>
    <w:rsid w:val="006F565B"/>
    <w:rsid w:val="007000E3"/>
    <w:rsid w:val="007009E2"/>
    <w:rsid w:val="0070110D"/>
    <w:rsid w:val="00701142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46AD"/>
    <w:rsid w:val="00725DF5"/>
    <w:rsid w:val="0072761C"/>
    <w:rsid w:val="00733001"/>
    <w:rsid w:val="00733367"/>
    <w:rsid w:val="00733618"/>
    <w:rsid w:val="007400ED"/>
    <w:rsid w:val="007413EB"/>
    <w:rsid w:val="007416E1"/>
    <w:rsid w:val="007436E6"/>
    <w:rsid w:val="0074737E"/>
    <w:rsid w:val="007514EC"/>
    <w:rsid w:val="00754EA4"/>
    <w:rsid w:val="007560FD"/>
    <w:rsid w:val="007568A5"/>
    <w:rsid w:val="00761B69"/>
    <w:rsid w:val="007740CB"/>
    <w:rsid w:val="00782864"/>
    <w:rsid w:val="007977A9"/>
    <w:rsid w:val="007A2111"/>
    <w:rsid w:val="007A218D"/>
    <w:rsid w:val="007A24DE"/>
    <w:rsid w:val="007A2578"/>
    <w:rsid w:val="007A2741"/>
    <w:rsid w:val="007A399F"/>
    <w:rsid w:val="007A3AD3"/>
    <w:rsid w:val="007A4616"/>
    <w:rsid w:val="007A5DB8"/>
    <w:rsid w:val="007B0785"/>
    <w:rsid w:val="007B2A73"/>
    <w:rsid w:val="007B4848"/>
    <w:rsid w:val="007B551E"/>
    <w:rsid w:val="007B6F58"/>
    <w:rsid w:val="007C2B4B"/>
    <w:rsid w:val="007C31EF"/>
    <w:rsid w:val="007C4ED6"/>
    <w:rsid w:val="007C63E0"/>
    <w:rsid w:val="007C6CDD"/>
    <w:rsid w:val="007C7454"/>
    <w:rsid w:val="007D0822"/>
    <w:rsid w:val="007D2960"/>
    <w:rsid w:val="007D3640"/>
    <w:rsid w:val="007D411E"/>
    <w:rsid w:val="007D51F0"/>
    <w:rsid w:val="007D5B1E"/>
    <w:rsid w:val="007D6BE7"/>
    <w:rsid w:val="007D72C6"/>
    <w:rsid w:val="007D794B"/>
    <w:rsid w:val="007E1267"/>
    <w:rsid w:val="007E20E1"/>
    <w:rsid w:val="007E49E7"/>
    <w:rsid w:val="007E6973"/>
    <w:rsid w:val="007F0169"/>
    <w:rsid w:val="007F0346"/>
    <w:rsid w:val="007F26A4"/>
    <w:rsid w:val="007F4798"/>
    <w:rsid w:val="007F4B08"/>
    <w:rsid w:val="00800AA2"/>
    <w:rsid w:val="008020DE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960"/>
    <w:rsid w:val="008171EE"/>
    <w:rsid w:val="008208C4"/>
    <w:rsid w:val="00821556"/>
    <w:rsid w:val="00821BA9"/>
    <w:rsid w:val="0082269A"/>
    <w:rsid w:val="0082285C"/>
    <w:rsid w:val="0082662F"/>
    <w:rsid w:val="00831716"/>
    <w:rsid w:val="008319AD"/>
    <w:rsid w:val="00833FA8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0865"/>
    <w:rsid w:val="00853A50"/>
    <w:rsid w:val="00854A50"/>
    <w:rsid w:val="00855B51"/>
    <w:rsid w:val="00857185"/>
    <w:rsid w:val="00860B51"/>
    <w:rsid w:val="008621AE"/>
    <w:rsid w:val="008629AB"/>
    <w:rsid w:val="008656F2"/>
    <w:rsid w:val="0086593A"/>
    <w:rsid w:val="00871DBF"/>
    <w:rsid w:val="008734FC"/>
    <w:rsid w:val="00876415"/>
    <w:rsid w:val="0087697F"/>
    <w:rsid w:val="008877E9"/>
    <w:rsid w:val="00890195"/>
    <w:rsid w:val="00890421"/>
    <w:rsid w:val="0089094B"/>
    <w:rsid w:val="00892659"/>
    <w:rsid w:val="00894B0C"/>
    <w:rsid w:val="0089526C"/>
    <w:rsid w:val="00897588"/>
    <w:rsid w:val="008A10A7"/>
    <w:rsid w:val="008A3482"/>
    <w:rsid w:val="008A34F8"/>
    <w:rsid w:val="008A41E0"/>
    <w:rsid w:val="008A44CE"/>
    <w:rsid w:val="008B4697"/>
    <w:rsid w:val="008B619F"/>
    <w:rsid w:val="008B678F"/>
    <w:rsid w:val="008B7CAE"/>
    <w:rsid w:val="008C0F14"/>
    <w:rsid w:val="008C4D7E"/>
    <w:rsid w:val="008C5689"/>
    <w:rsid w:val="008C624F"/>
    <w:rsid w:val="008C6BDC"/>
    <w:rsid w:val="008D0266"/>
    <w:rsid w:val="008D091B"/>
    <w:rsid w:val="008D1E7E"/>
    <w:rsid w:val="008D47EE"/>
    <w:rsid w:val="008D5355"/>
    <w:rsid w:val="008D7547"/>
    <w:rsid w:val="008E10AE"/>
    <w:rsid w:val="008E36BC"/>
    <w:rsid w:val="008F11AC"/>
    <w:rsid w:val="008F47E2"/>
    <w:rsid w:val="008F701E"/>
    <w:rsid w:val="00902C64"/>
    <w:rsid w:val="009037C8"/>
    <w:rsid w:val="009050D0"/>
    <w:rsid w:val="00905168"/>
    <w:rsid w:val="009060F5"/>
    <w:rsid w:val="00912F4D"/>
    <w:rsid w:val="00912FE9"/>
    <w:rsid w:val="0091389B"/>
    <w:rsid w:val="009167DF"/>
    <w:rsid w:val="00917F13"/>
    <w:rsid w:val="0092158D"/>
    <w:rsid w:val="00927505"/>
    <w:rsid w:val="00931C81"/>
    <w:rsid w:val="009330AA"/>
    <w:rsid w:val="00933A5F"/>
    <w:rsid w:val="009362BE"/>
    <w:rsid w:val="0093786A"/>
    <w:rsid w:val="0094104B"/>
    <w:rsid w:val="00941D27"/>
    <w:rsid w:val="00944294"/>
    <w:rsid w:val="00945624"/>
    <w:rsid w:val="00946F4A"/>
    <w:rsid w:val="00950B81"/>
    <w:rsid w:val="00950D8E"/>
    <w:rsid w:val="00951281"/>
    <w:rsid w:val="0096053A"/>
    <w:rsid w:val="00962FDB"/>
    <w:rsid w:val="0096528D"/>
    <w:rsid w:val="00966C15"/>
    <w:rsid w:val="00970A05"/>
    <w:rsid w:val="00971D93"/>
    <w:rsid w:val="00971FF3"/>
    <w:rsid w:val="00972502"/>
    <w:rsid w:val="00973BD0"/>
    <w:rsid w:val="00983C95"/>
    <w:rsid w:val="009903F5"/>
    <w:rsid w:val="00991B00"/>
    <w:rsid w:val="009923C3"/>
    <w:rsid w:val="009936D7"/>
    <w:rsid w:val="00994634"/>
    <w:rsid w:val="009967B3"/>
    <w:rsid w:val="00996F97"/>
    <w:rsid w:val="009A0AE3"/>
    <w:rsid w:val="009A0CE8"/>
    <w:rsid w:val="009A3787"/>
    <w:rsid w:val="009A512C"/>
    <w:rsid w:val="009A70DB"/>
    <w:rsid w:val="009B057A"/>
    <w:rsid w:val="009B360A"/>
    <w:rsid w:val="009B397C"/>
    <w:rsid w:val="009C0070"/>
    <w:rsid w:val="009C3745"/>
    <w:rsid w:val="009C7E35"/>
    <w:rsid w:val="009D0914"/>
    <w:rsid w:val="009D09BF"/>
    <w:rsid w:val="009D1A6E"/>
    <w:rsid w:val="009D1D0F"/>
    <w:rsid w:val="009D24B5"/>
    <w:rsid w:val="009D5C7F"/>
    <w:rsid w:val="009D7B35"/>
    <w:rsid w:val="009E27C6"/>
    <w:rsid w:val="009E46D4"/>
    <w:rsid w:val="009E6B61"/>
    <w:rsid w:val="009E7743"/>
    <w:rsid w:val="009F3D2C"/>
    <w:rsid w:val="009F7569"/>
    <w:rsid w:val="00A027F0"/>
    <w:rsid w:val="00A05797"/>
    <w:rsid w:val="00A11D97"/>
    <w:rsid w:val="00A11F31"/>
    <w:rsid w:val="00A11F5B"/>
    <w:rsid w:val="00A1285E"/>
    <w:rsid w:val="00A14BF7"/>
    <w:rsid w:val="00A16164"/>
    <w:rsid w:val="00A1639F"/>
    <w:rsid w:val="00A1789E"/>
    <w:rsid w:val="00A2452B"/>
    <w:rsid w:val="00A2479A"/>
    <w:rsid w:val="00A255AE"/>
    <w:rsid w:val="00A25871"/>
    <w:rsid w:val="00A25DDD"/>
    <w:rsid w:val="00A268E9"/>
    <w:rsid w:val="00A26928"/>
    <w:rsid w:val="00A27708"/>
    <w:rsid w:val="00A316F1"/>
    <w:rsid w:val="00A3406E"/>
    <w:rsid w:val="00A36456"/>
    <w:rsid w:val="00A37335"/>
    <w:rsid w:val="00A4528A"/>
    <w:rsid w:val="00A45C31"/>
    <w:rsid w:val="00A47662"/>
    <w:rsid w:val="00A500D8"/>
    <w:rsid w:val="00A511A6"/>
    <w:rsid w:val="00A517C2"/>
    <w:rsid w:val="00A51F99"/>
    <w:rsid w:val="00A573D1"/>
    <w:rsid w:val="00A57E44"/>
    <w:rsid w:val="00A6267D"/>
    <w:rsid w:val="00A65B4E"/>
    <w:rsid w:val="00A65CB8"/>
    <w:rsid w:val="00A6754A"/>
    <w:rsid w:val="00A70A89"/>
    <w:rsid w:val="00A713BA"/>
    <w:rsid w:val="00A72564"/>
    <w:rsid w:val="00A7493F"/>
    <w:rsid w:val="00A75C88"/>
    <w:rsid w:val="00A77849"/>
    <w:rsid w:val="00A8136D"/>
    <w:rsid w:val="00A81F9C"/>
    <w:rsid w:val="00A847A1"/>
    <w:rsid w:val="00A84D70"/>
    <w:rsid w:val="00A85A10"/>
    <w:rsid w:val="00A85E08"/>
    <w:rsid w:val="00A86155"/>
    <w:rsid w:val="00A86C77"/>
    <w:rsid w:val="00A87B56"/>
    <w:rsid w:val="00A92733"/>
    <w:rsid w:val="00A928C3"/>
    <w:rsid w:val="00A9596D"/>
    <w:rsid w:val="00A97ED9"/>
    <w:rsid w:val="00AA1972"/>
    <w:rsid w:val="00AA2F1B"/>
    <w:rsid w:val="00AA6B1B"/>
    <w:rsid w:val="00AA6CD5"/>
    <w:rsid w:val="00AB4148"/>
    <w:rsid w:val="00AB597C"/>
    <w:rsid w:val="00AB5CAC"/>
    <w:rsid w:val="00AC10FC"/>
    <w:rsid w:val="00AC2AA0"/>
    <w:rsid w:val="00AC6591"/>
    <w:rsid w:val="00AD39ED"/>
    <w:rsid w:val="00AD51E0"/>
    <w:rsid w:val="00AD559F"/>
    <w:rsid w:val="00AD710B"/>
    <w:rsid w:val="00AE1344"/>
    <w:rsid w:val="00AE2248"/>
    <w:rsid w:val="00AE2623"/>
    <w:rsid w:val="00AF0AAF"/>
    <w:rsid w:val="00AF2851"/>
    <w:rsid w:val="00AF2904"/>
    <w:rsid w:val="00AF2F6F"/>
    <w:rsid w:val="00B035DE"/>
    <w:rsid w:val="00B035FB"/>
    <w:rsid w:val="00B03DA2"/>
    <w:rsid w:val="00B04E58"/>
    <w:rsid w:val="00B067C1"/>
    <w:rsid w:val="00B07EFF"/>
    <w:rsid w:val="00B143A6"/>
    <w:rsid w:val="00B1690A"/>
    <w:rsid w:val="00B171B5"/>
    <w:rsid w:val="00B2044E"/>
    <w:rsid w:val="00B212CE"/>
    <w:rsid w:val="00B21A3F"/>
    <w:rsid w:val="00B21BEE"/>
    <w:rsid w:val="00B2362F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45D5C"/>
    <w:rsid w:val="00B50922"/>
    <w:rsid w:val="00B5100C"/>
    <w:rsid w:val="00B53EF2"/>
    <w:rsid w:val="00B54505"/>
    <w:rsid w:val="00B57063"/>
    <w:rsid w:val="00B63193"/>
    <w:rsid w:val="00B64B49"/>
    <w:rsid w:val="00B675B9"/>
    <w:rsid w:val="00B71281"/>
    <w:rsid w:val="00B729D6"/>
    <w:rsid w:val="00B73EC5"/>
    <w:rsid w:val="00B754E7"/>
    <w:rsid w:val="00B755D2"/>
    <w:rsid w:val="00B75B63"/>
    <w:rsid w:val="00B77127"/>
    <w:rsid w:val="00B81A43"/>
    <w:rsid w:val="00B840CD"/>
    <w:rsid w:val="00B92276"/>
    <w:rsid w:val="00B93FB2"/>
    <w:rsid w:val="00B9570E"/>
    <w:rsid w:val="00B95934"/>
    <w:rsid w:val="00BA7687"/>
    <w:rsid w:val="00BB22BB"/>
    <w:rsid w:val="00BB3565"/>
    <w:rsid w:val="00BB37D7"/>
    <w:rsid w:val="00BB54A8"/>
    <w:rsid w:val="00BB564D"/>
    <w:rsid w:val="00BB5F9B"/>
    <w:rsid w:val="00BB766A"/>
    <w:rsid w:val="00BC0FB9"/>
    <w:rsid w:val="00BC4F29"/>
    <w:rsid w:val="00BD1D67"/>
    <w:rsid w:val="00BD6716"/>
    <w:rsid w:val="00BE0E7A"/>
    <w:rsid w:val="00BE1833"/>
    <w:rsid w:val="00BE1C7F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BF6731"/>
    <w:rsid w:val="00C00C39"/>
    <w:rsid w:val="00C014C1"/>
    <w:rsid w:val="00C03916"/>
    <w:rsid w:val="00C04595"/>
    <w:rsid w:val="00C0668F"/>
    <w:rsid w:val="00C070A3"/>
    <w:rsid w:val="00C17223"/>
    <w:rsid w:val="00C2069B"/>
    <w:rsid w:val="00C21297"/>
    <w:rsid w:val="00C232B5"/>
    <w:rsid w:val="00C234C3"/>
    <w:rsid w:val="00C267B3"/>
    <w:rsid w:val="00C32AF6"/>
    <w:rsid w:val="00C34145"/>
    <w:rsid w:val="00C360D9"/>
    <w:rsid w:val="00C36F30"/>
    <w:rsid w:val="00C4254A"/>
    <w:rsid w:val="00C42C00"/>
    <w:rsid w:val="00C42E8C"/>
    <w:rsid w:val="00C50661"/>
    <w:rsid w:val="00C52883"/>
    <w:rsid w:val="00C52A83"/>
    <w:rsid w:val="00C542A9"/>
    <w:rsid w:val="00C54F00"/>
    <w:rsid w:val="00C55D1F"/>
    <w:rsid w:val="00C56966"/>
    <w:rsid w:val="00C60558"/>
    <w:rsid w:val="00C635B1"/>
    <w:rsid w:val="00C63722"/>
    <w:rsid w:val="00C65905"/>
    <w:rsid w:val="00C65964"/>
    <w:rsid w:val="00C65F4C"/>
    <w:rsid w:val="00C71A40"/>
    <w:rsid w:val="00C71DBE"/>
    <w:rsid w:val="00C74E9E"/>
    <w:rsid w:val="00C771DB"/>
    <w:rsid w:val="00C81B60"/>
    <w:rsid w:val="00C8299F"/>
    <w:rsid w:val="00C866A8"/>
    <w:rsid w:val="00C92072"/>
    <w:rsid w:val="00C94212"/>
    <w:rsid w:val="00C94F27"/>
    <w:rsid w:val="00C97739"/>
    <w:rsid w:val="00C97F79"/>
    <w:rsid w:val="00CA272D"/>
    <w:rsid w:val="00CA3650"/>
    <w:rsid w:val="00CA3FD1"/>
    <w:rsid w:val="00CA4207"/>
    <w:rsid w:val="00CA58BC"/>
    <w:rsid w:val="00CB12EE"/>
    <w:rsid w:val="00CB5B8C"/>
    <w:rsid w:val="00CC2A44"/>
    <w:rsid w:val="00CC3723"/>
    <w:rsid w:val="00CC7827"/>
    <w:rsid w:val="00CD0268"/>
    <w:rsid w:val="00CD2597"/>
    <w:rsid w:val="00CD416E"/>
    <w:rsid w:val="00CD43BD"/>
    <w:rsid w:val="00CD60A9"/>
    <w:rsid w:val="00CD6DBA"/>
    <w:rsid w:val="00CE460F"/>
    <w:rsid w:val="00CE5231"/>
    <w:rsid w:val="00CE6CCD"/>
    <w:rsid w:val="00CF0513"/>
    <w:rsid w:val="00CF2A9E"/>
    <w:rsid w:val="00CF623F"/>
    <w:rsid w:val="00CF6ABA"/>
    <w:rsid w:val="00CF6BE6"/>
    <w:rsid w:val="00CF7041"/>
    <w:rsid w:val="00D0292F"/>
    <w:rsid w:val="00D051EB"/>
    <w:rsid w:val="00D070A3"/>
    <w:rsid w:val="00D075F2"/>
    <w:rsid w:val="00D10588"/>
    <w:rsid w:val="00D13D33"/>
    <w:rsid w:val="00D15816"/>
    <w:rsid w:val="00D15D06"/>
    <w:rsid w:val="00D16BE8"/>
    <w:rsid w:val="00D17BAB"/>
    <w:rsid w:val="00D23251"/>
    <w:rsid w:val="00D27068"/>
    <w:rsid w:val="00D322E5"/>
    <w:rsid w:val="00D3494F"/>
    <w:rsid w:val="00D3634E"/>
    <w:rsid w:val="00D41DD5"/>
    <w:rsid w:val="00D4379F"/>
    <w:rsid w:val="00D44D32"/>
    <w:rsid w:val="00D46C6A"/>
    <w:rsid w:val="00D47714"/>
    <w:rsid w:val="00D47A58"/>
    <w:rsid w:val="00D47F37"/>
    <w:rsid w:val="00D6586C"/>
    <w:rsid w:val="00D67ADF"/>
    <w:rsid w:val="00D708A9"/>
    <w:rsid w:val="00D71CFA"/>
    <w:rsid w:val="00D71F94"/>
    <w:rsid w:val="00D72232"/>
    <w:rsid w:val="00D7716F"/>
    <w:rsid w:val="00D77D7B"/>
    <w:rsid w:val="00D82A92"/>
    <w:rsid w:val="00D82BBA"/>
    <w:rsid w:val="00D82E1C"/>
    <w:rsid w:val="00D84E30"/>
    <w:rsid w:val="00D854AA"/>
    <w:rsid w:val="00D86DED"/>
    <w:rsid w:val="00D8772E"/>
    <w:rsid w:val="00D90BD6"/>
    <w:rsid w:val="00D90DB9"/>
    <w:rsid w:val="00D923A5"/>
    <w:rsid w:val="00D94034"/>
    <w:rsid w:val="00D96472"/>
    <w:rsid w:val="00DA0C99"/>
    <w:rsid w:val="00DB227A"/>
    <w:rsid w:val="00DB74C1"/>
    <w:rsid w:val="00DC2245"/>
    <w:rsid w:val="00DC3829"/>
    <w:rsid w:val="00DC44AB"/>
    <w:rsid w:val="00DC5B9D"/>
    <w:rsid w:val="00DC6A9A"/>
    <w:rsid w:val="00DC7A42"/>
    <w:rsid w:val="00DD1B7B"/>
    <w:rsid w:val="00DD42F0"/>
    <w:rsid w:val="00DE1764"/>
    <w:rsid w:val="00DE3E3A"/>
    <w:rsid w:val="00DF3614"/>
    <w:rsid w:val="00DF60ED"/>
    <w:rsid w:val="00E00A52"/>
    <w:rsid w:val="00E00AEA"/>
    <w:rsid w:val="00E00ED9"/>
    <w:rsid w:val="00E02D8C"/>
    <w:rsid w:val="00E03514"/>
    <w:rsid w:val="00E05253"/>
    <w:rsid w:val="00E0780A"/>
    <w:rsid w:val="00E101EE"/>
    <w:rsid w:val="00E13D5B"/>
    <w:rsid w:val="00E13F74"/>
    <w:rsid w:val="00E154E9"/>
    <w:rsid w:val="00E17BC9"/>
    <w:rsid w:val="00E22FC2"/>
    <w:rsid w:val="00E238C1"/>
    <w:rsid w:val="00E24070"/>
    <w:rsid w:val="00E2422A"/>
    <w:rsid w:val="00E30D28"/>
    <w:rsid w:val="00E34C11"/>
    <w:rsid w:val="00E37B25"/>
    <w:rsid w:val="00E37E3A"/>
    <w:rsid w:val="00E40A56"/>
    <w:rsid w:val="00E41FCA"/>
    <w:rsid w:val="00E43184"/>
    <w:rsid w:val="00E4381E"/>
    <w:rsid w:val="00E505AF"/>
    <w:rsid w:val="00E542DD"/>
    <w:rsid w:val="00E5518B"/>
    <w:rsid w:val="00E56DA4"/>
    <w:rsid w:val="00E61935"/>
    <w:rsid w:val="00E65F1A"/>
    <w:rsid w:val="00E720A7"/>
    <w:rsid w:val="00E7566B"/>
    <w:rsid w:val="00E84C4E"/>
    <w:rsid w:val="00E85F2B"/>
    <w:rsid w:val="00E86C02"/>
    <w:rsid w:val="00E903DB"/>
    <w:rsid w:val="00E92B29"/>
    <w:rsid w:val="00E938C9"/>
    <w:rsid w:val="00EA133B"/>
    <w:rsid w:val="00EA5E93"/>
    <w:rsid w:val="00EA6B25"/>
    <w:rsid w:val="00EB0965"/>
    <w:rsid w:val="00EB20E8"/>
    <w:rsid w:val="00EB4E93"/>
    <w:rsid w:val="00EB5719"/>
    <w:rsid w:val="00EB6553"/>
    <w:rsid w:val="00EB674E"/>
    <w:rsid w:val="00EC0CC1"/>
    <w:rsid w:val="00EC132B"/>
    <w:rsid w:val="00EC46DF"/>
    <w:rsid w:val="00EC50AA"/>
    <w:rsid w:val="00ED0E53"/>
    <w:rsid w:val="00ED2149"/>
    <w:rsid w:val="00ED4A93"/>
    <w:rsid w:val="00ED543C"/>
    <w:rsid w:val="00EE23A1"/>
    <w:rsid w:val="00EF09FA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3059"/>
    <w:rsid w:val="00F045D3"/>
    <w:rsid w:val="00F05759"/>
    <w:rsid w:val="00F06EE4"/>
    <w:rsid w:val="00F100FE"/>
    <w:rsid w:val="00F11251"/>
    <w:rsid w:val="00F11304"/>
    <w:rsid w:val="00F13700"/>
    <w:rsid w:val="00F20EFF"/>
    <w:rsid w:val="00F22EA8"/>
    <w:rsid w:val="00F27017"/>
    <w:rsid w:val="00F27B20"/>
    <w:rsid w:val="00F31E25"/>
    <w:rsid w:val="00F36C74"/>
    <w:rsid w:val="00F36F18"/>
    <w:rsid w:val="00F37B06"/>
    <w:rsid w:val="00F409A6"/>
    <w:rsid w:val="00F40D6B"/>
    <w:rsid w:val="00F44C1B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7334E"/>
    <w:rsid w:val="00F73842"/>
    <w:rsid w:val="00F75B00"/>
    <w:rsid w:val="00F80972"/>
    <w:rsid w:val="00F81393"/>
    <w:rsid w:val="00F84A32"/>
    <w:rsid w:val="00F8708F"/>
    <w:rsid w:val="00F90A21"/>
    <w:rsid w:val="00F93727"/>
    <w:rsid w:val="00F93A9D"/>
    <w:rsid w:val="00F944AF"/>
    <w:rsid w:val="00F95941"/>
    <w:rsid w:val="00FA0750"/>
    <w:rsid w:val="00FA0BEE"/>
    <w:rsid w:val="00FA4A8C"/>
    <w:rsid w:val="00FA6D37"/>
    <w:rsid w:val="00FC0006"/>
    <w:rsid w:val="00FC09DF"/>
    <w:rsid w:val="00FC2024"/>
    <w:rsid w:val="00FC2534"/>
    <w:rsid w:val="00FC39D8"/>
    <w:rsid w:val="00FD70C5"/>
    <w:rsid w:val="00FD72FA"/>
    <w:rsid w:val="00FE170B"/>
    <w:rsid w:val="00FE2449"/>
    <w:rsid w:val="00FE2598"/>
    <w:rsid w:val="00FE60FC"/>
    <w:rsid w:val="00FE635A"/>
    <w:rsid w:val="00FE683F"/>
    <w:rsid w:val="00FF08AB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212D-B397-45E6-AD45-704FAFA1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19824</TotalTime>
  <Pages>12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452</cp:revision>
  <cp:lastPrinted>2023-02-14T07:28:00Z</cp:lastPrinted>
  <dcterms:created xsi:type="dcterms:W3CDTF">2019-02-27T05:41:00Z</dcterms:created>
  <dcterms:modified xsi:type="dcterms:W3CDTF">2023-12-06T13:03:00Z</dcterms:modified>
</cp:coreProperties>
</file>